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42" w:rsidRDefault="00B45942" w:rsidP="007C4F6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                                                                                                  Додаток №1 до рішення сесії</w:t>
      </w:r>
    </w:p>
    <w:p w:rsidR="00B45942" w:rsidRDefault="00B45942" w:rsidP="007C4F6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                                              №435 від  08.05.2023 року</w:t>
      </w:r>
    </w:p>
    <w:p w:rsidR="00B45942" w:rsidRDefault="00B45942" w:rsidP="007C4F6F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</w:p>
    <w:p w:rsidR="00B45942" w:rsidRDefault="00B45942" w:rsidP="007C4F6F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</w:p>
    <w:p w:rsidR="00B45942" w:rsidRDefault="00B45942" w:rsidP="007C4F6F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</w:p>
    <w:p w:rsidR="00B45942" w:rsidRDefault="00B45942" w:rsidP="007C4F6F">
      <w:pPr>
        <w:spacing w:after="0" w:line="240" w:lineRule="auto"/>
        <w:jc w:val="center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Акт приймання – передачі  благодійної допомоги</w:t>
      </w:r>
    </w:p>
    <w:p w:rsidR="00B45942" w:rsidRPr="00847DDE" w:rsidRDefault="00B45942" w:rsidP="007C4F6F">
      <w:pPr>
        <w:spacing w:after="0" w:line="240" w:lineRule="auto"/>
        <w:jc w:val="center"/>
        <w:outlineLvl w:val="0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val="uk-UA" w:eastAsia="uk-UA"/>
        </w:rPr>
        <w:t>на безоплатній та безповоротній  основі №</w:t>
      </w:r>
    </w:p>
    <w:p w:rsidR="00B45942" w:rsidRDefault="00B45942" w:rsidP="00CE434F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</w:p>
    <w:p w:rsidR="00B45942" w:rsidRDefault="00B45942" w:rsidP="00CE434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смт Смоліне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  <w:t>«___» _______2023 року</w:t>
      </w:r>
    </w:p>
    <w:p w:rsidR="00B45942" w:rsidRDefault="00B45942" w:rsidP="00CE434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B45942" w:rsidRDefault="00B45942" w:rsidP="00CE434F">
      <w:pPr>
        <w:spacing w:after="0" w:line="240" w:lineRule="auto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Сторони: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Style w:val="Strong"/>
          <w:rFonts w:ascii="Times New Roman" w:hAnsi="Times New Roman"/>
          <w:bCs/>
          <w:sz w:val="24"/>
          <w:szCs w:val="24"/>
          <w:lang w:val="uk-UA"/>
        </w:rPr>
        <w:t xml:space="preserve">Дарувальник: </w:t>
      </w:r>
      <w:r w:rsidRPr="00C04851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>Смолінська селищна рада,</w:t>
      </w:r>
      <w:r w:rsidRPr="00DE30D4">
        <w:rPr>
          <w:rFonts w:ascii="Times New Roman" w:hAnsi="Times New Roman"/>
          <w:sz w:val="24"/>
          <w:szCs w:val="24"/>
          <w:lang w:val="uk-UA"/>
        </w:rPr>
        <w:t xml:space="preserve"> в особі голови Мазури Миколи Миколайовича, що діє на підставі Закону України “Про місцеве самоврядування в Україні”, </w:t>
      </w:r>
      <w:r w:rsidRPr="00DE30D4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з одного  боку, та: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04851">
        <w:rPr>
          <w:rFonts w:ascii="Times New Roman" w:hAnsi="Times New Roman"/>
          <w:b/>
          <w:sz w:val="24"/>
          <w:szCs w:val="24"/>
          <w:lang w:val="uk-UA" w:eastAsia="uk-UA"/>
        </w:rPr>
        <w:t>Обдаровуваний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: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Військова частина  А4845  в особі командира військової частини А4845 ___________________________________, діючого на підставі Статуту, з другого боку, у</w:t>
      </w:r>
      <w:r w:rsidRPr="00DE30D4">
        <w:rPr>
          <w:rFonts w:ascii="Times New Roman" w:hAnsi="Times New Roman"/>
          <w:sz w:val="24"/>
          <w:szCs w:val="24"/>
          <w:lang w:val="uk-UA" w:eastAsia="uk-UA"/>
        </w:rPr>
        <w:t>клали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цей акт  приймання-передачі благодійної допомоги (далі-Акт приймання-передачі) про наступне</w:t>
      </w:r>
      <w:r w:rsidRPr="00DE30D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Дарувальник передав, а Обдаровуваний прийняв наступне майно: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5580"/>
        <w:gridCol w:w="720"/>
        <w:gridCol w:w="720"/>
        <w:gridCol w:w="1080"/>
        <w:gridCol w:w="1080"/>
      </w:tblGrid>
      <w:tr w:rsidR="00B45942" w:rsidTr="00A756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B45942" w:rsidTr="00A75666">
        <w:tc>
          <w:tcPr>
            <w:tcW w:w="720" w:type="dxa"/>
            <w:tcBorders>
              <w:top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Лопата штикова FT-2001 молоткова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1480,00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Лопата совкова  FT-2005 молоткова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1665,00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Молоток 500г    FIBERGLASS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198,00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396,00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Сокира з дерев’яною ручкою </w:t>
            </w:r>
            <w:smartTag w:uri="urn:schemas-microsoft-com:office:smarttags" w:element="metricconverter">
              <w:smartTagPr>
                <w:attr w:name="ProductID" w:val="1800 г"/>
              </w:smartTagPr>
              <w:r w:rsidRPr="005E17E7"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1800 г</w:t>
              </w:r>
            </w:smartTag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820,00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820,00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Мішок 60*110см 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5E17E7"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50 кг</w:t>
              </w:r>
            </w:smartTag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посилений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Держак для сапи  1,0м/1,2м ЕВРО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Граблі садові, 14 зубців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225,00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Граблі садові, 16 зубців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Лампа LED LEBRON 10W </w:t>
            </w: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E</w:t>
            </w: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45.00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900,00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Лампа LED LEBRON  8W </w:t>
            </w: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E</w:t>
            </w: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Держак для граблів  1,5м/1,7м ЕВРО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Сокира з дерев’яною ручкою </w:t>
            </w:r>
            <w:smartTag w:uri="urn:schemas-microsoft-com:office:smarttags" w:element="metricconverter">
              <w:smartTagPr>
                <w:attr w:name="ProductID" w:val="1400 г"/>
              </w:smartTagPr>
              <w:r w:rsidRPr="005E17E7"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1400 г</w:t>
              </w:r>
            </w:smartTag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740,00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740,00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Сокира з дерев’яною ручкою </w:t>
            </w:r>
            <w:smartTag w:uri="urn:schemas-microsoft-com:office:smarttags" w:element="metricconverter">
              <w:smartTagPr>
                <w:attr w:name="ProductID" w:val="600 г"/>
              </w:smartTagPr>
              <w:r w:rsidRPr="005E17E7"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600 г</w:t>
              </w:r>
            </w:smartTag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360,00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360,00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Ізоляційна стрічка ПВХ ЗМ  19мм*20м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Вилка трисмугова </w:t>
            </w: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VIKO</w:t>
            </w: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90304200</w:t>
            </w: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50,00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Маска зварювальника </w:t>
            </w:r>
            <w:r w:rsidRPr="005E17E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ХАМЕЛЕОН 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FORTE 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X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>-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TREM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WH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>-950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530,00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530,00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Рукавички</w:t>
            </w: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WERK WE2128 Крага довга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Зварювальний інвертор </w:t>
            </w:r>
            <w:r w:rsidRPr="005E17E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TEKHMANN TWI-280 D 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3950,00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3950,00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алюмінієвий1200мм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INTERTOOl</w:t>
            </w:r>
            <w:r w:rsidRPr="005E17E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МТ-1112 червоний    ( МТ-1272)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455,00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Електрод МОНОЛІТ РЦ Ф-3мм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825,00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Сокира FIBERGLASS </w:t>
            </w:r>
            <w:smartTag w:uri="urn:schemas-microsoft-com:office:smarttags" w:element="metricconverter">
              <w:smartTagPr>
                <w:attr w:name="ProductID" w:val="800 г"/>
              </w:smartTagPr>
              <w:r w:rsidRPr="005E17E7"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800 г</w:t>
              </w:r>
            </w:smartTag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430,00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430,00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Кельма чотирикутна 180*120мм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Кельма пічника  краплинка 180*100 мм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Набір би</w:t>
            </w: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рок для ключів  VOREL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84,00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252,00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Замок навісний  жовтий лаз.ключ 38мм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Петля ( вушко) гнута  для навісного замка маленька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Засув 80*200мм чорний плоский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345,00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Лопата совкова Mastertool </w:t>
            </w:r>
            <w:r w:rsidRPr="005E17E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14-6266 лак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190,00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Держак для лопати   1,0м/1,2м ЕВРО-2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850,00</w:t>
            </w:r>
          </w:p>
        </w:tc>
      </w:tr>
      <w:tr w:rsidR="00B45942" w:rsidTr="00A75666">
        <w:trPr>
          <w:trHeight w:val="216"/>
        </w:trPr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Сапа 100 Токмак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255,00</w:t>
            </w:r>
          </w:p>
        </w:tc>
      </w:tr>
      <w:tr w:rsidR="00B45942" w:rsidTr="00A75666"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5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Держак для сапи  1,0м/1,2м ЕВРО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</w:tcPr>
          <w:p w:rsidR="00B45942" w:rsidRPr="005E17E7" w:rsidRDefault="00B45942" w:rsidP="005E1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 4*100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 4*120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 5*150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Плівка рукав 1,5м чорна 200мкр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Відрізне коло  Атаман 180 1,6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44,00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88,00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оббивні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0,25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Фум 10м*12мм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Ізоляційна стрічка ПВХ ЗМ  19мм*20м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Шланг під воду 1000 ммГГ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360,00</w:t>
            </w:r>
          </w:p>
        </w:tc>
      </w:tr>
      <w:tr w:rsidR="00B45942" w:rsidRPr="005E17E7" w:rsidTr="00A75666">
        <w:trPr>
          <w:trHeight w:val="216"/>
        </w:trPr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Мастило Літол-24 800гр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345,00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345,00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Щітка по металу мідна гребінь дор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Щітка по металу з дерев. ручкою 5-рядна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Держак для лопати   1,0м/1,2м ЕВРО-2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E17E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1190,00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 3,0*80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A75666">
        <w:trPr>
          <w:trHeight w:val="216"/>
        </w:trPr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 4*100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Мітла вулична з дерев.черенком кругла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580" w:type="dxa"/>
          </w:tcPr>
          <w:p w:rsidR="00B45942" w:rsidRPr="00552CF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Розетка одинарна зовнішня 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VIKO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MERIDIAN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 90970007-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WH</w:t>
            </w:r>
          </w:p>
        </w:tc>
        <w:tc>
          <w:tcPr>
            <w:tcW w:w="720" w:type="dxa"/>
          </w:tcPr>
          <w:p w:rsidR="00B45942" w:rsidRPr="001453FC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:rsidR="00B45942" w:rsidRPr="001453FC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210,00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Розетка подвійна  зовнішня 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VIKO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MERIDIAN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 90970055 -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WH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390,00</w:t>
            </w:r>
          </w:p>
        </w:tc>
      </w:tr>
      <w:tr w:rsidR="00B45942" w:rsidRPr="001453FC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5580" w:type="dxa"/>
          </w:tcPr>
          <w:p w:rsidR="00B45942" w:rsidRPr="001453FC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Трійник 3 гнізда з/з AY-KA</w:t>
            </w:r>
            <w:r w:rsidRPr="001453F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62-23-30</w:t>
            </w:r>
          </w:p>
        </w:tc>
        <w:tc>
          <w:tcPr>
            <w:tcW w:w="720" w:type="dxa"/>
          </w:tcPr>
          <w:p w:rsidR="00B45942" w:rsidRPr="001453FC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:rsidR="00B45942" w:rsidRPr="001453FC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</w:tr>
      <w:tr w:rsidR="00B45942" w:rsidRPr="005E17E7" w:rsidTr="00A75666">
        <w:trPr>
          <w:trHeight w:val="216"/>
        </w:trPr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Віник Сорго середній 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320,00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Совок для мукора без гумов. насадки 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Плівка рукав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1,5 м</w:t>
              </w:r>
            </w:smartTag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прозора 80 мкр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 3,0*70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5580" w:type="dxa"/>
          </w:tcPr>
          <w:p w:rsidR="00B45942" w:rsidRPr="00126D83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Мастило  2T Motor oil</w:t>
            </w:r>
          </w:p>
        </w:tc>
        <w:tc>
          <w:tcPr>
            <w:tcW w:w="720" w:type="dxa"/>
          </w:tcPr>
          <w:p w:rsidR="00B45942" w:rsidRPr="00126D83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:rsidR="00B45942" w:rsidRPr="00126D83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175,00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Мастило для змащування ланцюгів та шин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135,00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540,00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Вимикач автоматичний ІЕК ВА47-29М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325,00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325,00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Дюбель  6*40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0,50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Дюбель  6*60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0,80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Скоба (кліпса) для криплення труб Д=16мм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</w:tr>
      <w:tr w:rsidR="00B45942" w:rsidRPr="005E17E7" w:rsidTr="00A75666">
        <w:trPr>
          <w:trHeight w:val="58"/>
        </w:trPr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Затискач проколюючий ЗП 16-70/6-36мм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Петля анодована 40мм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5580" w:type="dxa"/>
          </w:tcPr>
          <w:p w:rsidR="00B45942" w:rsidRPr="008B3E59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Мастило 2Т</w:t>
            </w:r>
            <w:r w:rsidRPr="008B3E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STIL оригінал без дозатора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295,00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295,00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55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Засувка  гаражна№1 ЯП фіксатор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2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79,00</w:t>
            </w:r>
          </w:p>
        </w:tc>
        <w:tc>
          <w:tcPr>
            <w:tcW w:w="1080" w:type="dxa"/>
          </w:tcPr>
          <w:p w:rsidR="00B45942" w:rsidRPr="005E17E7" w:rsidRDefault="00B45942" w:rsidP="00936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Рулетка 10м*25мм гумова вставка три стопа сталь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190,00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380,00</w:t>
            </w:r>
          </w:p>
        </w:tc>
      </w:tr>
      <w:tr w:rsidR="00B45942" w:rsidRPr="005E17E7" w:rsidTr="00A75666">
        <w:trPr>
          <w:trHeight w:val="216"/>
        </w:trPr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Викрутка індикатор 190мм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5580" w:type="dxa"/>
          </w:tcPr>
          <w:p w:rsidR="00B45942" w:rsidRPr="009F2429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Мастило 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-40А 1л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136D0E" w:rsidTr="00A75666">
        <w:trPr>
          <w:trHeight w:val="264"/>
        </w:trPr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5580" w:type="dxa"/>
          </w:tcPr>
          <w:p w:rsidR="00B45942" w:rsidRPr="00136D0E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Свердло Ф4,2HAISSER довга серія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</w:tr>
      <w:tr w:rsidR="00B45942" w:rsidRPr="00136D0E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Свердло Ф5HAISSER довга серія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55,00</w:t>
            </w:r>
          </w:p>
        </w:tc>
      </w:tr>
      <w:tr w:rsidR="00B45942" w:rsidRPr="0036688D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Ф6HAISSER 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</w:tr>
      <w:tr w:rsidR="00B45942" w:rsidRPr="0036688D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Свердло Ф8HAISSER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</w:tr>
      <w:tr w:rsidR="00B45942" w:rsidRPr="0036688D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Ф10HAISSER 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128,00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128,00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Вапно гашене готове 2кг Калміт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450,00</w:t>
            </w:r>
          </w:p>
        </w:tc>
      </w:tr>
      <w:tr w:rsidR="00B45942" w:rsidRPr="0036688D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5580" w:type="dxa"/>
          </w:tcPr>
          <w:p w:rsidR="00B45942" w:rsidRPr="0036688D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Лампа Р21W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24V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21W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SOLAR</w:t>
            </w:r>
          </w:p>
        </w:tc>
        <w:tc>
          <w:tcPr>
            <w:tcW w:w="720" w:type="dxa"/>
          </w:tcPr>
          <w:p w:rsidR="00B45942" w:rsidRPr="0036688D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720" w:type="dxa"/>
          </w:tcPr>
          <w:p w:rsidR="00B45942" w:rsidRPr="0036688D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Кран кульовий зі штуцером для шлангу 1/2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55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Кран кульовий ручка 1/2ГГ/ГШ Віст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170,00</w:t>
            </w:r>
          </w:p>
        </w:tc>
        <w:tc>
          <w:tcPr>
            <w:tcW w:w="1080" w:type="dxa"/>
          </w:tcPr>
          <w:p w:rsidR="00B45942" w:rsidRPr="005E17E7" w:rsidRDefault="00B45942" w:rsidP="004C1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5580" w:type="dxa"/>
          </w:tcPr>
          <w:p w:rsidR="00B45942" w:rsidRPr="0036688D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Антифриз G-12 червоний 1л.AZMOL</w:t>
            </w:r>
          </w:p>
        </w:tc>
        <w:tc>
          <w:tcPr>
            <w:tcW w:w="720" w:type="dxa"/>
          </w:tcPr>
          <w:p w:rsidR="00B45942" w:rsidRPr="0036688D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125,00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Плівка-рукав прозора 1,5м 150мкр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1260,00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Мухобійка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5580" w:type="dxa"/>
          </w:tcPr>
          <w:p w:rsidR="00B45942" w:rsidRPr="00A75666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Ніж сегментний 18мм дешевий сталь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НТ-0500/APRO</w:t>
            </w:r>
          </w:p>
        </w:tc>
        <w:tc>
          <w:tcPr>
            <w:tcW w:w="720" w:type="dxa"/>
          </w:tcPr>
          <w:p w:rsidR="00B45942" w:rsidRPr="00A75666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Набір лез 18мм, упаковка 10 шт дешеві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Пакети для сміття 35л. 30шт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Швабра дерев’яна </w:t>
            </w:r>
            <w:smartTag w:uri="urn:schemas-microsoft-com:office:smarttags" w:element="metricconverter">
              <w:smartTagPr>
                <w:attr w:name="ProductID" w:val="1.2 м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1.2 м</w:t>
              </w:r>
            </w:smartTag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ЕВРО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</w:tr>
      <w:tr w:rsidR="00B45942" w:rsidRPr="007E0FBB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5580" w:type="dxa"/>
          </w:tcPr>
          <w:p w:rsidR="00B45942" w:rsidRPr="007E0FBB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Штукатурка SATEN POWER фінішна </w:t>
            </w:r>
            <w:smartTag w:uri="urn:schemas-microsoft-com:office:smarttags" w:element="metricconverter">
              <w:smartTagPr>
                <w:attr w:name="ProductID" w:val="25 кг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25 кг</w:t>
              </w:r>
            </w:smartTag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780,00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Скотч двосторонній вспінений 48мм 10м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86</w:t>
            </w:r>
          </w:p>
        </w:tc>
        <w:tc>
          <w:tcPr>
            <w:tcW w:w="5580" w:type="dxa"/>
          </w:tcPr>
          <w:p w:rsidR="00B45942" w:rsidRPr="007E0FBB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Скотч 30м Budmonster</w:t>
            </w:r>
          </w:p>
        </w:tc>
        <w:tc>
          <w:tcPr>
            <w:tcW w:w="720" w:type="dxa"/>
          </w:tcPr>
          <w:p w:rsidR="00B45942" w:rsidRPr="007E0FBB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720" w:type="dxa"/>
          </w:tcPr>
          <w:p w:rsidR="00B45942" w:rsidRPr="007E0FBB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140,00</w:t>
            </w:r>
          </w:p>
        </w:tc>
      </w:tr>
      <w:tr w:rsidR="00B45942" w:rsidRPr="007E0FBB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5580" w:type="dxa"/>
          </w:tcPr>
          <w:p w:rsidR="00B45942" w:rsidRPr="007E0FBB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Рукавички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ERK WE2103 WE2121 Волна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384,00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Відро з кришкою </w:t>
            </w:r>
            <w:smartTag w:uri="urn:schemas-microsoft-com:office:smarttags" w:element="metricconverter">
              <w:smartTagPr>
                <w:attr w:name="ProductID" w:val="10 л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10 л</w:t>
              </w:r>
            </w:smartTag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115,00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920,00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Відро оцинковане 12л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142,00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568,00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Викрутка індикатор 140мм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14,00</w:t>
            </w:r>
          </w:p>
        </w:tc>
      </w:tr>
      <w:tr w:rsidR="00B45942" w:rsidRPr="005C09C5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5580" w:type="dxa"/>
          </w:tcPr>
          <w:p w:rsidR="00B45942" w:rsidRPr="005C09C5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Змішувач для кухні пластиковий 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>PERFECTO MONO</w:t>
            </w:r>
          </w:p>
        </w:tc>
        <w:tc>
          <w:tcPr>
            <w:tcW w:w="720" w:type="dxa"/>
          </w:tcPr>
          <w:p w:rsidR="00B45942" w:rsidRPr="005C09C5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:rsidR="00B45942" w:rsidRPr="005C09C5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319,00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319,00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92</w:t>
            </w:r>
          </w:p>
        </w:tc>
        <w:tc>
          <w:tcPr>
            <w:tcW w:w="5580" w:type="dxa"/>
          </w:tcPr>
          <w:p w:rsidR="00B45942" w:rsidRPr="005C09C5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Вимикач  1 кл. 10А зовнішній </w:t>
            </w:r>
            <w:r w:rsidRPr="005C09C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JULIA</w:t>
            </w:r>
          </w:p>
        </w:tc>
        <w:tc>
          <w:tcPr>
            <w:tcW w:w="720" w:type="dxa"/>
          </w:tcPr>
          <w:p w:rsidR="00B45942" w:rsidRPr="005C09C5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:rsidR="00B45942" w:rsidRPr="005C09C5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Патрон накладний косий карболітовий Е-27ФпП-03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Совок для сміття без гум. насадки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Відкривачка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5580" w:type="dxa"/>
          </w:tcPr>
          <w:p w:rsidR="00B45942" w:rsidRPr="005C09C5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Пістолет для монтажної піни  сталь FG--3102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360,00</w:t>
            </w:r>
          </w:p>
        </w:tc>
      </w:tr>
      <w:tr w:rsidR="00B45942" w:rsidRPr="00AA4CBA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Змішувач для кухні пластиковий </w:t>
            </w:r>
            <w:r w:rsidRPr="00AA4CBA">
              <w:rPr>
                <w:rFonts w:ascii="Times New Roman" w:hAnsi="Times New Roman"/>
                <w:sz w:val="18"/>
                <w:szCs w:val="18"/>
                <w:lang w:val="uk-UA" w:eastAsia="uk-UA"/>
              </w:rPr>
              <w:t>PERFECTO MONO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190,00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570,00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5580" w:type="dxa"/>
          </w:tcPr>
          <w:p w:rsidR="00B45942" w:rsidRPr="00AA4CBA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Ножівка TOLSEN 550мм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235,00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470,00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99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Шланг під воду </w:t>
            </w:r>
            <w:smartTag w:uri="urn:schemas-microsoft-com:office:smarttags" w:element="metricconverter">
              <w:smartTagPr>
                <w:attr w:name="ProductID" w:val="600 мм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600 мм</w:t>
              </w:r>
            </w:smartTag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ГГ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A75666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566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55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Вимикач автоматичний ІЕК ВА47-29М 1р/С25А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98,00</w:t>
            </w:r>
          </w:p>
        </w:tc>
        <w:tc>
          <w:tcPr>
            <w:tcW w:w="1080" w:type="dxa"/>
          </w:tcPr>
          <w:p w:rsidR="00B45942" w:rsidRPr="005E17E7" w:rsidRDefault="00B45942" w:rsidP="00693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98,00</w:t>
            </w:r>
          </w:p>
        </w:tc>
      </w:tr>
      <w:tr w:rsidR="00B45942" w:rsidRPr="005E17E7" w:rsidTr="006F1678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101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Мастика бітумно-каучукова </w:t>
            </w: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10 кг</w:t>
              </w:r>
            </w:smartTag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1190,00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1190,00</w:t>
            </w:r>
          </w:p>
        </w:tc>
      </w:tr>
      <w:tr w:rsidR="00B45942" w:rsidRPr="005E17E7" w:rsidTr="002D4342">
        <w:trPr>
          <w:trHeight w:val="216"/>
        </w:trPr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102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Білизна  0,9 Калушанка 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28,00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56,00</w:t>
            </w:r>
          </w:p>
        </w:tc>
      </w:tr>
      <w:tr w:rsidR="00B45942" w:rsidRPr="005E17E7" w:rsidTr="006F1678">
        <w:trPr>
          <w:trHeight w:val="216"/>
        </w:trPr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103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Порошок для чистки Гала/Сарма/Карма 400/500гр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</w:tr>
      <w:tr w:rsidR="00B45942" w:rsidRPr="005E17E7" w:rsidTr="006F1678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5580" w:type="dxa"/>
          </w:tcPr>
          <w:p w:rsidR="00B45942" w:rsidRPr="002D434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Засіб для миття туалетів PRAVA </w:t>
            </w:r>
            <w:smartTag w:uri="urn:schemas-microsoft-com:office:smarttags" w:element="metricconverter">
              <w:smartTagPr>
                <w:attr w:name="ProductID" w:val="0,75 л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0,75 л</w:t>
              </w:r>
            </w:smartTag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</w:tr>
      <w:tr w:rsidR="00B45942" w:rsidRPr="005E17E7" w:rsidTr="00A75666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Петля анодована 40мм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162,00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Саморіз по дереву 3,5*35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0,30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33,00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107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Швабра дерев’яна 1.2м ЕВРО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5580" w:type="dxa"/>
          </w:tcPr>
          <w:p w:rsidR="00B45942" w:rsidRPr="002D434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Колодка ( 3 гнізда) б/з VIKO</w:t>
            </w:r>
          </w:p>
        </w:tc>
        <w:tc>
          <w:tcPr>
            <w:tcW w:w="720" w:type="dxa"/>
          </w:tcPr>
          <w:p w:rsidR="00B45942" w:rsidRPr="002D434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:rsidR="00B45942" w:rsidRPr="002D434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115,00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109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Кабель ШВВП 2*1,5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Плівка-рукав 1.5м  прозора 200 мкр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5580" w:type="dxa"/>
          </w:tcPr>
          <w:p w:rsidR="00B45942" w:rsidRPr="008755B5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Піна монтажна 850 мл М70 пістолетна hercul</w:t>
            </w:r>
          </w:p>
        </w:tc>
        <w:tc>
          <w:tcPr>
            <w:tcW w:w="720" w:type="dxa"/>
          </w:tcPr>
          <w:p w:rsidR="00B45942" w:rsidRPr="008755B5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260,00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260,00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Піна –клей 800мл. hercul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270,00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270,00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Кабель ПВС 2*1,5 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Кут меблевий №8 35*30*30 широкий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Саморізи по дереву 3,5*35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0,30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Дюбель 8*120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Саморіз по дереву 4,8*100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1,50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375,00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Розчинник 646 0,9л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69,00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207,00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119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Наждачний папір на тканинній основі 200мм Р80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5580" w:type="dxa"/>
          </w:tcPr>
          <w:p w:rsidR="00B45942" w:rsidRPr="0001328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Біта Cr-V PH2*50 мм</w:t>
            </w:r>
            <w:r w:rsidRPr="000132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STANLEY</w:t>
            </w:r>
          </w:p>
        </w:tc>
        <w:tc>
          <w:tcPr>
            <w:tcW w:w="720" w:type="dxa"/>
          </w:tcPr>
          <w:p w:rsidR="00B45942" w:rsidRPr="0001328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:rsidR="00B45942" w:rsidRPr="0001328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Хомут силовий 113-121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65,00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5580" w:type="dxa"/>
          </w:tcPr>
          <w:p w:rsidR="00B45942" w:rsidRPr="00013282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Шпатлівка автомобільна NOVOL FIBER 200г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5580" w:type="dxa"/>
          </w:tcPr>
          <w:p w:rsidR="00B45942" w:rsidRPr="00CA3E93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Пайка муфта  20*1/2*Н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PP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STR</w:t>
            </w:r>
          </w:p>
        </w:tc>
        <w:tc>
          <w:tcPr>
            <w:tcW w:w="720" w:type="dxa"/>
          </w:tcPr>
          <w:p w:rsidR="00B45942" w:rsidRPr="00CA3E93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</w:tcPr>
          <w:p w:rsidR="00B45942" w:rsidRPr="00CA3E93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Пайка муфта  20*20*Н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PP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STR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Пайка трійник 20*20*20 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PP</w:t>
            </w:r>
            <w:r w:rsidRPr="00CA3E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CA3E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STR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Петля гаражна точкова Ф-24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Латунь. Муфта 15ВВ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Латунь Ніпель 15 НН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5580" w:type="dxa"/>
          </w:tcPr>
          <w:p w:rsidR="00B45942" w:rsidRPr="008D4F73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Труба під пайку ф-20мм/3,4мм </w:t>
            </w:r>
            <w:r w:rsidRPr="0092036B">
              <w:rPr>
                <w:rFonts w:ascii="Times New Roman" w:hAnsi="Times New Roman"/>
                <w:sz w:val="16"/>
                <w:szCs w:val="16"/>
                <w:lang w:val="uk-UA" w:eastAsia="uk-UA"/>
              </w:rPr>
              <w:t>РР-R-STR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4м алюміній </w:t>
            </w:r>
            <w:r w:rsidRPr="0092036B">
              <w:rPr>
                <w:rFonts w:ascii="Times New Roman" w:hAnsi="Times New Roman"/>
                <w:sz w:val="16"/>
                <w:szCs w:val="16"/>
                <w:lang w:val="en-US" w:eastAsia="uk-UA"/>
              </w:rPr>
              <w:t>FONTE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980,00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5580" w:type="dxa"/>
          </w:tcPr>
          <w:p w:rsidR="00B45942" w:rsidRPr="007C4F6F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Олива моторна 10w-40 1л.</w:t>
            </w:r>
            <w:r w:rsidRPr="007C4F6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WOLF</w:t>
            </w:r>
            <w:r w:rsidRPr="007C4F6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GUARDTECH</w:t>
            </w:r>
          </w:p>
        </w:tc>
        <w:tc>
          <w:tcPr>
            <w:tcW w:w="720" w:type="dxa"/>
          </w:tcPr>
          <w:p w:rsidR="00B45942" w:rsidRPr="008D4F73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:rsidR="00B45942" w:rsidRPr="008D4F73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258,00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258,00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Стрічка малярна 48мм 40м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68,00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68,00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Фарба Емаль ПФ-115 Коричнева </w:t>
            </w:r>
            <w:smartTag w:uri="urn:schemas-microsoft-com:office:smarttags" w:element="metricconverter">
              <w:smartTagPr>
                <w:attr w:name="ProductID" w:val="2,8 кг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2,8 кг</w:t>
              </w:r>
            </w:smartTag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430,00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430,00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Шпатель 40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134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Фарба Емаль ПФ-115 Жовта </w:t>
            </w:r>
            <w:smartTag w:uri="urn:schemas-microsoft-com:office:smarttags" w:element="metricconverter">
              <w:smartTagPr>
                <w:attr w:name="ProductID" w:val="0,9 кг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0,9 кг</w:t>
              </w:r>
            </w:smartTag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170,00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Скоба (кліпса) для кріплення труб Д=25мм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480,00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136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Саморіз по дереву 3,5*35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0,30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Відрізне коло  Атаман 125 1,0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Стреч-плівка прозора 500мм </w:t>
            </w:r>
            <w:smartTag w:uri="urn:schemas-microsoft-com:office:smarttags" w:element="metricconverter">
              <w:smartTagPr>
                <w:attr w:name="ProductID" w:val="1,9 кг"/>
              </w:smartTagPr>
              <w:r>
                <w:rPr>
                  <w:rFonts w:ascii="Times New Roman" w:hAnsi="Times New Roman"/>
                  <w:sz w:val="24"/>
                  <w:szCs w:val="24"/>
                  <w:lang w:val="uk-UA" w:eastAsia="uk-UA"/>
                </w:rPr>
                <w:t>1,9 кг</w:t>
              </w:r>
            </w:smartTag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17 мкг 165 м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780,00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139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Рукавички медичні одноразові  Китай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пари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558,00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Водоемульсійна фарба  Ролакс Інтер’єр  акріл 7,0 кг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330,00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330,00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141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Макловиця 50*180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84,00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142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Цвяхи 1,2*20</w:t>
            </w:r>
          </w:p>
        </w:tc>
        <w:tc>
          <w:tcPr>
            <w:tcW w:w="720" w:type="dxa"/>
          </w:tcPr>
          <w:p w:rsidR="00B45942" w:rsidRPr="00AB3D7D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AB3D7D">
              <w:rPr>
                <w:rFonts w:ascii="Times New Roman" w:hAnsi="Times New Roman"/>
                <w:sz w:val="20"/>
                <w:szCs w:val="20"/>
                <w:lang w:val="uk-UA" w:eastAsia="uk-UA"/>
              </w:rPr>
              <w:t>0,164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13,94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143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Скотч 300м Budmonster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144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Гума для труби каналізаціонної  Ф50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Гума для труби каналізаціонної  Ф110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Заглушка Юніпласт Ф50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147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Пайка трійник 20*20*20 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PP</w:t>
            </w:r>
            <w:r w:rsidRPr="00CA3E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CA3E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STR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148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Коліно  Юніпласт Ф110/90*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Пайка муфта  20*1,2*Н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PP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STR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Латунь Ніпель 15 НН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5580" w:type="dxa"/>
          </w:tcPr>
          <w:p w:rsidR="00B45942" w:rsidRPr="006F1678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Кут кріплення 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UR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80*80*40мм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152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Саморіз з прес шайбою 4,2*19 зі сверлом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0,30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153</w:t>
            </w:r>
          </w:p>
        </w:tc>
        <w:tc>
          <w:tcPr>
            <w:tcW w:w="5580" w:type="dxa"/>
          </w:tcPr>
          <w:p w:rsidR="00B45942" w:rsidRPr="00635EFC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Маркер Polax чорний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154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Хомут 16-25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32,00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155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Стяжка 3,6*200мм чорна/біла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0,75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Віник Сорго середній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157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Дюбель- ялинка 10мм для круглого кабеля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0,25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Металопластик. Трійник з проточкою 20*15НВ*20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159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Пайка муфта  20*1/2*Н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PP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CA3E93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STR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Латунь. Заглушка  25В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161</w:t>
            </w: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Прокладка Біконіт 3/4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</w:tr>
      <w:tr w:rsidR="00B45942" w:rsidRPr="005E17E7" w:rsidTr="00D94215"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45942" w:rsidRPr="005E17E7" w:rsidTr="00CA0814">
        <w:trPr>
          <w:trHeight w:val="464"/>
        </w:trPr>
        <w:tc>
          <w:tcPr>
            <w:tcW w:w="720" w:type="dxa"/>
          </w:tcPr>
          <w:p w:rsidR="00B45942" w:rsidRPr="005E17E7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:rsidR="00B45942" w:rsidRPr="00E47926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79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600" w:type="dxa"/>
            <w:gridSpan w:val="4"/>
          </w:tcPr>
          <w:p w:rsidR="00B45942" w:rsidRPr="00E47926" w:rsidRDefault="00B45942" w:rsidP="006F1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79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51020,94</w:t>
            </w:r>
          </w:p>
        </w:tc>
      </w:tr>
    </w:tbl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Всього найменувань  161  на суму  51020,94 грн.</w:t>
      </w:r>
      <w:r w:rsidRPr="00D9421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П’ятдесят одна тисяча двадцять грн.94 коп., у  т.ч. ПДВ: Нуль грн.00коп.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Цей Акт приймання-передачі складено у двох екземплярах, що мають однакову юридичну  силу, по одному для кожної із Сторін.</w:t>
      </w:r>
    </w:p>
    <w:p w:rsidR="00B45942" w:rsidRDefault="00B45942" w:rsidP="00CE4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</w:t>
      </w:r>
    </w:p>
    <w:p w:rsidR="00B45942" w:rsidRPr="00EB1905" w:rsidRDefault="00B45942" w:rsidP="007C4F6F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</w:t>
      </w:r>
      <w:r w:rsidRPr="00EB1905">
        <w:rPr>
          <w:rFonts w:ascii="Times New Roman" w:hAnsi="Times New Roman"/>
          <w:b/>
          <w:sz w:val="28"/>
          <w:szCs w:val="28"/>
          <w:lang w:val="uk-UA" w:eastAsia="uk-UA"/>
        </w:rPr>
        <w:t>Реквізити сторін</w:t>
      </w:r>
    </w:p>
    <w:tbl>
      <w:tblPr>
        <w:tblW w:w="0" w:type="auto"/>
        <w:tblInd w:w="-5" w:type="dxa"/>
        <w:tblLook w:val="00A0"/>
      </w:tblPr>
      <w:tblGrid>
        <w:gridCol w:w="4927"/>
        <w:gridCol w:w="4928"/>
      </w:tblGrid>
      <w:tr w:rsidR="00B45942" w:rsidRPr="00704771" w:rsidTr="00551BF3">
        <w:trPr>
          <w:trHeight w:val="68"/>
        </w:trPr>
        <w:tc>
          <w:tcPr>
            <w:tcW w:w="4927" w:type="dxa"/>
          </w:tcPr>
          <w:p w:rsidR="00B45942" w:rsidRPr="00567FCB" w:rsidRDefault="00B45942" w:rsidP="00567FCB">
            <w:pPr>
              <w:spacing w:after="0" w:line="300" w:lineRule="atLeast"/>
              <w:ind w:right="358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Дарувальник</w:t>
            </w:r>
            <w:r w:rsidRPr="00567F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:</w:t>
            </w:r>
            <w:r w:rsidRPr="00551B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45942" w:rsidRDefault="00B45942" w:rsidP="0047384D">
            <w:pPr>
              <w:spacing w:line="300" w:lineRule="atLeast"/>
              <w:ind w:right="358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B45942" w:rsidRDefault="00B45942" w:rsidP="0047384D">
            <w:pPr>
              <w:spacing w:line="300" w:lineRule="atLeast"/>
              <w:ind w:right="358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B45942" w:rsidRDefault="00B45942" w:rsidP="0047384D">
            <w:pPr>
              <w:spacing w:line="300" w:lineRule="atLeast"/>
              <w:ind w:right="358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B45942" w:rsidRPr="00567FCB" w:rsidRDefault="00B45942" w:rsidP="0047384D">
            <w:pPr>
              <w:spacing w:line="300" w:lineRule="atLeast"/>
              <w:ind w:right="358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B45942" w:rsidRPr="00567FCB" w:rsidRDefault="00B45942" w:rsidP="0047384D">
            <w:pPr>
              <w:spacing w:line="300" w:lineRule="atLeast"/>
              <w:ind w:right="358"/>
              <w:contextualSpacing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67FC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/_______________/ </w:t>
            </w:r>
          </w:p>
          <w:p w:rsidR="00B45942" w:rsidRPr="00567FCB" w:rsidRDefault="00B45942" w:rsidP="00704771">
            <w:pPr>
              <w:spacing w:after="0"/>
              <w:ind w:left="35" w:right="318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:rsidR="00B45942" w:rsidRPr="00567FCB" w:rsidRDefault="00B45942" w:rsidP="00704771">
            <w:pPr>
              <w:spacing w:after="0"/>
              <w:ind w:left="35" w:right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28" w:type="dxa"/>
          </w:tcPr>
          <w:p w:rsidR="00B45942" w:rsidRDefault="00B45942" w:rsidP="00551BF3">
            <w:pPr>
              <w:spacing w:after="0"/>
              <w:ind w:left="-5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Обдаровуваний</w:t>
            </w:r>
            <w:r w:rsidRPr="00551B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:rsidR="00B45942" w:rsidRDefault="00B45942" w:rsidP="00551BF3">
            <w:pPr>
              <w:spacing w:after="0"/>
              <w:ind w:left="-5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B45942" w:rsidRPr="00551BF3" w:rsidRDefault="00B45942" w:rsidP="00551BF3">
            <w:pPr>
              <w:spacing w:after="0"/>
              <w:ind w:left="-5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B45942" w:rsidRPr="00567FCB" w:rsidRDefault="00B45942" w:rsidP="00704771">
            <w:pPr>
              <w:spacing w:after="0"/>
              <w:ind w:left="-5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  <w:p w:rsidR="00B45942" w:rsidRDefault="00B45942" w:rsidP="0070477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45942" w:rsidRDefault="00B45942" w:rsidP="0070477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45942" w:rsidRDefault="00B45942" w:rsidP="0070477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B45942" w:rsidRPr="00551BF3" w:rsidRDefault="00B45942" w:rsidP="0070477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_______________________________</w:t>
            </w:r>
          </w:p>
          <w:p w:rsidR="00B45942" w:rsidRPr="00567FCB" w:rsidRDefault="00B45942" w:rsidP="00704771">
            <w:pPr>
              <w:tabs>
                <w:tab w:val="left" w:pos="0"/>
                <w:tab w:val="left" w:pos="5175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45942" w:rsidRPr="00567FCB" w:rsidRDefault="00B45942" w:rsidP="00704771">
            <w:pPr>
              <w:tabs>
                <w:tab w:val="left" w:pos="0"/>
                <w:tab w:val="left" w:pos="5175"/>
              </w:tabs>
              <w:spacing w:after="0" w:line="259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67F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</w:t>
            </w:r>
            <w:r w:rsidRPr="00567F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softHyphen/>
              <w:t>__/  ___________________</w:t>
            </w:r>
          </w:p>
          <w:p w:rsidR="00B45942" w:rsidRPr="00567FCB" w:rsidRDefault="00B45942" w:rsidP="0070477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B45942" w:rsidRPr="00BE347D" w:rsidRDefault="00B45942" w:rsidP="00BE347D">
      <w:pPr>
        <w:tabs>
          <w:tab w:val="left" w:pos="1557"/>
        </w:tabs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p w:rsidR="00B45942" w:rsidRPr="00BE347D" w:rsidRDefault="00B45942" w:rsidP="00BE347D">
      <w:pPr>
        <w:spacing w:line="259" w:lineRule="auto"/>
        <w:rPr>
          <w:color w:val="FF0000"/>
          <w:lang w:val="uk-UA"/>
        </w:rPr>
      </w:pPr>
    </w:p>
    <w:sectPr w:rsidR="00B45942" w:rsidRPr="00BE347D" w:rsidSect="00B06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617"/>
    <w:rsid w:val="00013282"/>
    <w:rsid w:val="000806A5"/>
    <w:rsid w:val="000A737C"/>
    <w:rsid w:val="000B24D0"/>
    <w:rsid w:val="00126D83"/>
    <w:rsid w:val="00136D0E"/>
    <w:rsid w:val="00143EFA"/>
    <w:rsid w:val="001453FC"/>
    <w:rsid w:val="00147894"/>
    <w:rsid w:val="00156F29"/>
    <w:rsid w:val="0016149A"/>
    <w:rsid w:val="00181C3E"/>
    <w:rsid w:val="001A7E07"/>
    <w:rsid w:val="002260F9"/>
    <w:rsid w:val="00230ED4"/>
    <w:rsid w:val="00260DD3"/>
    <w:rsid w:val="002841B2"/>
    <w:rsid w:val="002A6770"/>
    <w:rsid w:val="002D4342"/>
    <w:rsid w:val="002E271F"/>
    <w:rsid w:val="002F27A5"/>
    <w:rsid w:val="0030483B"/>
    <w:rsid w:val="003132A1"/>
    <w:rsid w:val="00321A1A"/>
    <w:rsid w:val="003429AD"/>
    <w:rsid w:val="00342B45"/>
    <w:rsid w:val="00362EAB"/>
    <w:rsid w:val="0036688D"/>
    <w:rsid w:val="00390AC8"/>
    <w:rsid w:val="003A2F2E"/>
    <w:rsid w:val="003C22F1"/>
    <w:rsid w:val="003D4A48"/>
    <w:rsid w:val="003E4EA2"/>
    <w:rsid w:val="004015E7"/>
    <w:rsid w:val="004114C8"/>
    <w:rsid w:val="00437397"/>
    <w:rsid w:val="004456C4"/>
    <w:rsid w:val="004461AB"/>
    <w:rsid w:val="0046092F"/>
    <w:rsid w:val="0047384D"/>
    <w:rsid w:val="004877B8"/>
    <w:rsid w:val="00495CCB"/>
    <w:rsid w:val="004C1D5E"/>
    <w:rsid w:val="004D4E19"/>
    <w:rsid w:val="004F3A83"/>
    <w:rsid w:val="005062AD"/>
    <w:rsid w:val="005119B8"/>
    <w:rsid w:val="00516A8A"/>
    <w:rsid w:val="00542CBF"/>
    <w:rsid w:val="00551BF3"/>
    <w:rsid w:val="00552CF7"/>
    <w:rsid w:val="00555E0F"/>
    <w:rsid w:val="00557AAA"/>
    <w:rsid w:val="0056295B"/>
    <w:rsid w:val="005637E3"/>
    <w:rsid w:val="00564A93"/>
    <w:rsid w:val="00567FCB"/>
    <w:rsid w:val="005946F7"/>
    <w:rsid w:val="005C09C5"/>
    <w:rsid w:val="005C6472"/>
    <w:rsid w:val="005E17E7"/>
    <w:rsid w:val="005F418C"/>
    <w:rsid w:val="00626D85"/>
    <w:rsid w:val="00635EFC"/>
    <w:rsid w:val="0065562C"/>
    <w:rsid w:val="00693BF4"/>
    <w:rsid w:val="006A28C4"/>
    <w:rsid w:val="006B6298"/>
    <w:rsid w:val="006C6D96"/>
    <w:rsid w:val="006F1678"/>
    <w:rsid w:val="006F51BF"/>
    <w:rsid w:val="00704771"/>
    <w:rsid w:val="00732653"/>
    <w:rsid w:val="00742A85"/>
    <w:rsid w:val="007434AB"/>
    <w:rsid w:val="007A60B9"/>
    <w:rsid w:val="007A70ED"/>
    <w:rsid w:val="007C4F6F"/>
    <w:rsid w:val="007E0FBB"/>
    <w:rsid w:val="007F0F69"/>
    <w:rsid w:val="007F6D64"/>
    <w:rsid w:val="008112D2"/>
    <w:rsid w:val="0082460F"/>
    <w:rsid w:val="00847DDE"/>
    <w:rsid w:val="008755B5"/>
    <w:rsid w:val="008B3E59"/>
    <w:rsid w:val="008D4F73"/>
    <w:rsid w:val="00915B3E"/>
    <w:rsid w:val="0092036B"/>
    <w:rsid w:val="0092479B"/>
    <w:rsid w:val="00936C3A"/>
    <w:rsid w:val="009373A8"/>
    <w:rsid w:val="00950ADD"/>
    <w:rsid w:val="00956962"/>
    <w:rsid w:val="0097012D"/>
    <w:rsid w:val="009A5A0B"/>
    <w:rsid w:val="009B13EE"/>
    <w:rsid w:val="009F2429"/>
    <w:rsid w:val="009F730C"/>
    <w:rsid w:val="00A24768"/>
    <w:rsid w:val="00A2664E"/>
    <w:rsid w:val="00A42D7C"/>
    <w:rsid w:val="00A747C0"/>
    <w:rsid w:val="00A75666"/>
    <w:rsid w:val="00A95C00"/>
    <w:rsid w:val="00AA4CBA"/>
    <w:rsid w:val="00AB3D7D"/>
    <w:rsid w:val="00AB610F"/>
    <w:rsid w:val="00AF2742"/>
    <w:rsid w:val="00B065D8"/>
    <w:rsid w:val="00B11506"/>
    <w:rsid w:val="00B12E37"/>
    <w:rsid w:val="00B334E2"/>
    <w:rsid w:val="00B45942"/>
    <w:rsid w:val="00B61D75"/>
    <w:rsid w:val="00B86099"/>
    <w:rsid w:val="00BA0B76"/>
    <w:rsid w:val="00BC17D2"/>
    <w:rsid w:val="00BE347D"/>
    <w:rsid w:val="00C03CF5"/>
    <w:rsid w:val="00C04851"/>
    <w:rsid w:val="00C15757"/>
    <w:rsid w:val="00C2404A"/>
    <w:rsid w:val="00C3082A"/>
    <w:rsid w:val="00C30B6D"/>
    <w:rsid w:val="00C5337E"/>
    <w:rsid w:val="00C559E1"/>
    <w:rsid w:val="00C909EC"/>
    <w:rsid w:val="00C955CE"/>
    <w:rsid w:val="00CA0814"/>
    <w:rsid w:val="00CA3E93"/>
    <w:rsid w:val="00CB2C47"/>
    <w:rsid w:val="00CB5CA0"/>
    <w:rsid w:val="00CC0617"/>
    <w:rsid w:val="00CC547D"/>
    <w:rsid w:val="00CE3B0D"/>
    <w:rsid w:val="00CE434F"/>
    <w:rsid w:val="00CF033F"/>
    <w:rsid w:val="00D20F51"/>
    <w:rsid w:val="00D25F03"/>
    <w:rsid w:val="00D55D13"/>
    <w:rsid w:val="00D815E5"/>
    <w:rsid w:val="00D90292"/>
    <w:rsid w:val="00D94215"/>
    <w:rsid w:val="00DC0FA9"/>
    <w:rsid w:val="00DE30D4"/>
    <w:rsid w:val="00E47926"/>
    <w:rsid w:val="00E5132F"/>
    <w:rsid w:val="00E70844"/>
    <w:rsid w:val="00EB12F1"/>
    <w:rsid w:val="00EB1905"/>
    <w:rsid w:val="00EC3AC1"/>
    <w:rsid w:val="00F15849"/>
    <w:rsid w:val="00F31EBD"/>
    <w:rsid w:val="00F512F5"/>
    <w:rsid w:val="00F57918"/>
    <w:rsid w:val="00F72B1F"/>
    <w:rsid w:val="00FD5936"/>
    <w:rsid w:val="00FD6CB3"/>
    <w:rsid w:val="00FE49E7"/>
    <w:rsid w:val="00FE56E5"/>
    <w:rsid w:val="00FE679B"/>
    <w:rsid w:val="00FF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4F"/>
    <w:pPr>
      <w:spacing w:after="160" w:line="25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aliases w:val="Интервал 0 pt6"/>
    <w:uiPriority w:val="99"/>
    <w:rsid w:val="00CE434F"/>
    <w:rPr>
      <w:rFonts w:ascii="Times New Roman" w:hAnsi="Times New Roman"/>
      <w:b/>
      <w:color w:val="000000"/>
      <w:spacing w:val="14"/>
      <w:w w:val="100"/>
      <w:position w:val="0"/>
      <w:sz w:val="24"/>
      <w:shd w:val="clear" w:color="auto" w:fill="FFFFFF"/>
      <w:lang w:val="uk-UA"/>
    </w:rPr>
  </w:style>
  <w:style w:type="table" w:customStyle="1" w:styleId="1">
    <w:name w:val="Сетка таблицы1"/>
    <w:uiPriority w:val="99"/>
    <w:rsid w:val="00CE434F"/>
    <w:rPr>
      <w:rFonts w:eastAsia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EBD"/>
    <w:rPr>
      <w:rFonts w:ascii="Segoe UI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99"/>
    <w:rsid w:val="002A67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143EFA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7C4F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1C02"/>
    <w:rPr>
      <w:rFonts w:ascii="Times New Roman" w:hAnsi="Times New Roman"/>
      <w:sz w:val="0"/>
      <w:szCs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319</TotalTime>
  <Pages>4</Pages>
  <Words>1544</Words>
  <Characters>8802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</dc:title>
  <dc:subject/>
  <dc:creator>MVI</dc:creator>
  <cp:keywords/>
  <dc:description/>
  <cp:lastModifiedBy>User</cp:lastModifiedBy>
  <cp:revision>16</cp:revision>
  <cp:lastPrinted>2023-05-03T07:01:00Z</cp:lastPrinted>
  <dcterms:created xsi:type="dcterms:W3CDTF">2023-04-27T07:40:00Z</dcterms:created>
  <dcterms:modified xsi:type="dcterms:W3CDTF">2023-05-12T08:41:00Z</dcterms:modified>
</cp:coreProperties>
</file>