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9B" w:rsidRPr="009D59B9" w:rsidRDefault="00B2729B" w:rsidP="009314D1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</w:p>
    <w:p w:rsidR="00B2729B" w:rsidRDefault="00B2729B" w:rsidP="003904AF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                                                                       Додаток №1 до рішення№___ від __________________</w:t>
      </w:r>
    </w:p>
    <w:p w:rsidR="00B2729B" w:rsidRDefault="00B2729B" w:rsidP="003904A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B2729B" w:rsidRPr="009D59B9" w:rsidRDefault="00B2729B" w:rsidP="00CE434F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</w:p>
    <w:p w:rsidR="00B2729B" w:rsidRPr="009D59B9" w:rsidRDefault="00B2729B" w:rsidP="00CE434F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 xml:space="preserve">    смт Смоліне</w:t>
      </w:r>
      <w:r w:rsidRPr="009D59B9">
        <w:rPr>
          <w:rFonts w:ascii="Times New Roman" w:hAnsi="Times New Roman"/>
          <w:lang w:val="uk-UA" w:eastAsia="uk-UA"/>
        </w:rPr>
        <w:tab/>
      </w:r>
      <w:r w:rsidRPr="009D59B9">
        <w:rPr>
          <w:rFonts w:ascii="Times New Roman" w:hAnsi="Times New Roman"/>
          <w:lang w:val="uk-UA" w:eastAsia="uk-UA"/>
        </w:rPr>
        <w:tab/>
      </w:r>
      <w:r w:rsidRPr="009D59B9">
        <w:rPr>
          <w:rFonts w:ascii="Times New Roman" w:hAnsi="Times New Roman"/>
          <w:lang w:val="uk-UA" w:eastAsia="uk-UA"/>
        </w:rPr>
        <w:tab/>
      </w:r>
      <w:r w:rsidRPr="009D59B9">
        <w:rPr>
          <w:rFonts w:ascii="Times New Roman" w:hAnsi="Times New Roman"/>
          <w:lang w:val="uk-UA" w:eastAsia="uk-UA"/>
        </w:rPr>
        <w:tab/>
      </w:r>
      <w:r w:rsidRPr="009D59B9">
        <w:rPr>
          <w:rFonts w:ascii="Times New Roman" w:hAnsi="Times New Roman"/>
          <w:lang w:val="uk-UA" w:eastAsia="uk-UA"/>
        </w:rPr>
        <w:tab/>
      </w:r>
      <w:r w:rsidRPr="009D59B9">
        <w:rPr>
          <w:rFonts w:ascii="Times New Roman" w:hAnsi="Times New Roman"/>
          <w:lang w:val="uk-UA" w:eastAsia="uk-UA"/>
        </w:rPr>
        <w:tab/>
      </w:r>
      <w:r w:rsidRPr="009D59B9">
        <w:rPr>
          <w:rFonts w:ascii="Times New Roman" w:hAnsi="Times New Roman"/>
          <w:lang w:val="uk-UA" w:eastAsia="uk-UA"/>
        </w:rPr>
        <w:tab/>
      </w:r>
      <w:r w:rsidRPr="009D59B9">
        <w:rPr>
          <w:rFonts w:ascii="Times New Roman" w:hAnsi="Times New Roman"/>
          <w:lang w:val="uk-UA" w:eastAsia="uk-UA"/>
        </w:rPr>
        <w:tab/>
        <w:t>«___» _______2023 року</w:t>
      </w:r>
    </w:p>
    <w:p w:rsidR="00B2729B" w:rsidRPr="009D59B9" w:rsidRDefault="00B2729B" w:rsidP="00CE434F">
      <w:pPr>
        <w:spacing w:after="0" w:line="240" w:lineRule="auto"/>
        <w:rPr>
          <w:rFonts w:ascii="Times New Roman" w:hAnsi="Times New Roman"/>
          <w:lang w:val="uk-UA" w:eastAsia="uk-UA"/>
        </w:rPr>
      </w:pPr>
    </w:p>
    <w:p w:rsidR="00B2729B" w:rsidRPr="009D59B9" w:rsidRDefault="00B2729B" w:rsidP="00CE434F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>Сторони:</w:t>
      </w:r>
    </w:p>
    <w:p w:rsidR="00B2729B" w:rsidRPr="009D59B9" w:rsidRDefault="00B2729B" w:rsidP="00CE434F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D59B9">
        <w:rPr>
          <w:rStyle w:val="Strong"/>
          <w:rFonts w:ascii="Times New Roman" w:hAnsi="Times New Roman"/>
          <w:bCs/>
          <w:lang w:val="uk-UA"/>
        </w:rPr>
        <w:t xml:space="preserve">Дарувальник: </w:t>
      </w:r>
      <w:r w:rsidRPr="009D59B9">
        <w:rPr>
          <w:rStyle w:val="Strong"/>
          <w:rFonts w:ascii="Times New Roman" w:hAnsi="Times New Roman"/>
          <w:b w:val="0"/>
          <w:bCs/>
          <w:lang w:val="uk-UA"/>
        </w:rPr>
        <w:t>Смолінська селищна рада,</w:t>
      </w:r>
      <w:r w:rsidRPr="009D59B9">
        <w:rPr>
          <w:rFonts w:ascii="Times New Roman" w:hAnsi="Times New Roman"/>
          <w:lang w:val="uk-UA"/>
        </w:rPr>
        <w:t xml:space="preserve"> в особі голови Мазури Миколи Миколайовича, що діє на підставі Закону України “Про місцеве самоврядування в Україні”, </w:t>
      </w:r>
      <w:r w:rsidRPr="009D59B9">
        <w:rPr>
          <w:rFonts w:ascii="Times New Roman" w:hAnsi="Times New Roman"/>
          <w:color w:val="FF0000"/>
          <w:lang w:val="uk-UA"/>
        </w:rPr>
        <w:t xml:space="preserve"> </w:t>
      </w:r>
      <w:r w:rsidRPr="009D59B9">
        <w:rPr>
          <w:rFonts w:ascii="Times New Roman" w:hAnsi="Times New Roman"/>
          <w:lang w:val="uk-UA" w:eastAsia="uk-UA"/>
        </w:rPr>
        <w:t>з одного  боку, та:</w:t>
      </w:r>
    </w:p>
    <w:p w:rsidR="00B2729B" w:rsidRPr="009D59B9" w:rsidRDefault="00B2729B" w:rsidP="00CE434F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b/>
          <w:lang w:val="uk-UA" w:eastAsia="uk-UA"/>
        </w:rPr>
        <w:t>Обдаровуваний:</w:t>
      </w:r>
      <w:r w:rsidRPr="009D59B9">
        <w:rPr>
          <w:rFonts w:ascii="Times New Roman" w:hAnsi="Times New Roman"/>
          <w:lang w:val="uk-UA" w:eastAsia="uk-UA"/>
        </w:rPr>
        <w:t xml:space="preserve"> Військова частина  А4845  в особі команд</w:t>
      </w:r>
      <w:r>
        <w:rPr>
          <w:rFonts w:ascii="Times New Roman" w:hAnsi="Times New Roman"/>
          <w:lang w:val="uk-UA" w:eastAsia="uk-UA"/>
        </w:rPr>
        <w:t>ира військової частини А4845 Максима Федотова</w:t>
      </w:r>
      <w:r w:rsidRPr="009D59B9">
        <w:rPr>
          <w:rFonts w:ascii="Times New Roman" w:hAnsi="Times New Roman"/>
          <w:lang w:val="uk-UA" w:eastAsia="uk-UA"/>
        </w:rPr>
        <w:t>, діючого на підставі Статуту, з другого боку, уклали цей акт  приймання-передачі благодійної допомоги (далі-Акт приймання-передачі) про наступне .</w:t>
      </w:r>
    </w:p>
    <w:p w:rsidR="00B2729B" w:rsidRPr="009D59B9" w:rsidRDefault="00B2729B" w:rsidP="00CE434F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>Дарувальник передав, а Обдаровуваний прийняв наступне майно: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5220"/>
        <w:gridCol w:w="540"/>
        <w:gridCol w:w="900"/>
        <w:gridCol w:w="1260"/>
        <w:gridCol w:w="1260"/>
      </w:tblGrid>
      <w:tr w:rsidR="00B2729B" w:rsidRPr="009D59B9" w:rsidTr="009314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B2729B" w:rsidRPr="009D59B9" w:rsidTr="009314D1">
        <w:tc>
          <w:tcPr>
            <w:tcW w:w="720" w:type="dxa"/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220" w:type="dxa"/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Ретранслятор цифровий стандарту DMR діапазону 136-174 МГц Motorola </w:t>
            </w:r>
            <w:r w:rsidRPr="009D59B9">
              <w:rPr>
                <w:rFonts w:ascii="Times New Roman" w:hAnsi="Times New Roman"/>
                <w:lang w:val="en-US" w:eastAsia="uk-UA"/>
              </w:rPr>
              <w:t>SLR</w:t>
            </w:r>
            <w:r w:rsidRPr="009D59B9">
              <w:rPr>
                <w:rFonts w:ascii="Times New Roman" w:hAnsi="Times New Roman"/>
                <w:lang w:val="uk-UA" w:eastAsia="uk-UA"/>
              </w:rPr>
              <w:t>-5500</w:t>
            </w:r>
            <w:r>
              <w:rPr>
                <w:rFonts w:ascii="Times New Roman" w:hAnsi="Times New Roman"/>
                <w:lang w:val="uk-UA" w:eastAsia="uk-UA"/>
              </w:rPr>
              <w:t xml:space="preserve"> в комплекті (</w:t>
            </w:r>
            <w:r w:rsidRPr="009D59B9">
              <w:rPr>
                <w:rFonts w:ascii="Times New Roman" w:hAnsi="Times New Roman"/>
                <w:lang w:val="uk-UA" w:eastAsia="uk-UA"/>
              </w:rPr>
              <w:t>з мережевим кабелем</w:t>
            </w:r>
            <w:r>
              <w:rPr>
                <w:rFonts w:ascii="Times New Roman" w:hAnsi="Times New Roman"/>
                <w:lang w:val="uk-UA" w:eastAsia="uk-UA"/>
              </w:rPr>
              <w:t xml:space="preserve"> 2шт та антена 2 шт)</w:t>
            </w:r>
          </w:p>
        </w:tc>
        <w:tc>
          <w:tcPr>
            <w:tcW w:w="540" w:type="dxa"/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191000.00</w:t>
            </w:r>
          </w:p>
        </w:tc>
        <w:tc>
          <w:tcPr>
            <w:tcW w:w="1260" w:type="dxa"/>
          </w:tcPr>
          <w:p w:rsidR="00B2729B" w:rsidRPr="009D59B9" w:rsidRDefault="00B2729B" w:rsidP="005E17E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191000</w:t>
            </w:r>
            <w:r w:rsidRPr="009D59B9">
              <w:rPr>
                <w:rFonts w:ascii="Times New Roman" w:hAnsi="Times New Roman"/>
                <w:lang w:val="uk-UA" w:eastAsia="uk-UA"/>
              </w:rPr>
              <w:t>.00</w:t>
            </w:r>
          </w:p>
        </w:tc>
      </w:tr>
      <w:tr w:rsidR="00B2729B" w:rsidRPr="009D59B9" w:rsidTr="009314D1">
        <w:tc>
          <w:tcPr>
            <w:tcW w:w="72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522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Переговорний пристрій  Motorola DМ4601E </w:t>
            </w:r>
            <w:r w:rsidRPr="009D59B9">
              <w:rPr>
                <w:rFonts w:ascii="Times New Roman" w:hAnsi="Times New Roman"/>
                <w:lang w:val="uk-UA" w:eastAsia="uk-UA"/>
              </w:rPr>
              <w:t>(136-174МГц)</w:t>
            </w:r>
          </w:p>
        </w:tc>
        <w:tc>
          <w:tcPr>
            <w:tcW w:w="54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0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26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49000.</w:t>
            </w:r>
            <w:r w:rsidRPr="009D59B9">
              <w:rPr>
                <w:rFonts w:ascii="Times New Roman" w:hAnsi="Times New Roman"/>
                <w:lang w:val="uk-UA" w:eastAsia="uk-UA"/>
              </w:rPr>
              <w:t>00</w:t>
            </w:r>
          </w:p>
        </w:tc>
        <w:tc>
          <w:tcPr>
            <w:tcW w:w="126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196000.</w:t>
            </w:r>
            <w:r w:rsidRPr="009D59B9">
              <w:rPr>
                <w:rFonts w:ascii="Times New Roman" w:hAnsi="Times New Roman"/>
                <w:lang w:val="uk-UA" w:eastAsia="uk-UA"/>
              </w:rPr>
              <w:t>00</w:t>
            </w:r>
          </w:p>
        </w:tc>
      </w:tr>
      <w:tr w:rsidR="00B2729B" w:rsidRPr="009D59B9" w:rsidTr="004F2AC6">
        <w:trPr>
          <w:trHeight w:val="266"/>
        </w:trPr>
        <w:tc>
          <w:tcPr>
            <w:tcW w:w="72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220" w:type="dxa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960" w:type="dxa"/>
            <w:gridSpan w:val="4"/>
          </w:tcPr>
          <w:p w:rsidR="00B2729B" w:rsidRPr="009D59B9" w:rsidRDefault="00B2729B" w:rsidP="006F167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b/>
                <w:lang w:val="uk-UA" w:eastAsia="uk-UA"/>
              </w:rPr>
              <w:t xml:space="preserve">                          387000</w:t>
            </w:r>
            <w:r w:rsidRPr="009D59B9">
              <w:rPr>
                <w:rFonts w:ascii="Times New Roman" w:hAnsi="Times New Roman"/>
                <w:b/>
                <w:lang w:val="uk-UA" w:eastAsia="uk-UA"/>
              </w:rPr>
              <w:t>,00</w:t>
            </w:r>
          </w:p>
        </w:tc>
      </w:tr>
    </w:tbl>
    <w:p w:rsidR="00B2729B" w:rsidRPr="009D59B9" w:rsidRDefault="00B2729B" w:rsidP="008A75A6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>В тому числі ПДВ: 0,00 грн.</w:t>
      </w:r>
    </w:p>
    <w:p w:rsidR="00B2729B" w:rsidRPr="009D59B9" w:rsidRDefault="00B2729B" w:rsidP="008A75A6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>Всього наймену</w:t>
      </w:r>
      <w:r>
        <w:rPr>
          <w:rFonts w:ascii="Times New Roman" w:hAnsi="Times New Roman"/>
          <w:lang w:val="uk-UA" w:eastAsia="uk-UA"/>
        </w:rPr>
        <w:t>вань 2 на суму 387000</w:t>
      </w:r>
      <w:r w:rsidRPr="009D59B9">
        <w:rPr>
          <w:rFonts w:ascii="Times New Roman" w:hAnsi="Times New Roman"/>
          <w:lang w:val="uk-UA" w:eastAsia="uk-UA"/>
        </w:rPr>
        <w:t>,00 грн</w:t>
      </w:r>
    </w:p>
    <w:p w:rsidR="00B2729B" w:rsidRPr="009D59B9" w:rsidRDefault="00B2729B" w:rsidP="004F2AC6">
      <w:pPr>
        <w:spacing w:after="0" w:line="240" w:lineRule="auto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(Триста вісімдесят сім тисяч </w:t>
      </w:r>
      <w:r w:rsidRPr="009D59B9">
        <w:rPr>
          <w:rFonts w:ascii="Times New Roman" w:hAnsi="Times New Roman"/>
          <w:lang w:val="uk-UA" w:eastAsia="uk-UA"/>
        </w:rPr>
        <w:t>грн.00 коп., у т.ч. ПДВ: Нуль грн. 00 коп.)</w:t>
      </w:r>
    </w:p>
    <w:p w:rsidR="00B2729B" w:rsidRPr="00BE347D" w:rsidRDefault="00B2729B" w:rsidP="00BE347D">
      <w:pPr>
        <w:tabs>
          <w:tab w:val="left" w:pos="1557"/>
        </w:tabs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p w:rsidR="00B2729B" w:rsidRPr="00BE347D" w:rsidRDefault="00B2729B" w:rsidP="00BE347D">
      <w:pPr>
        <w:spacing w:line="259" w:lineRule="auto"/>
        <w:rPr>
          <w:color w:val="FF0000"/>
          <w:lang w:val="uk-UA"/>
        </w:rPr>
      </w:pPr>
    </w:p>
    <w:sectPr w:rsidR="00B2729B" w:rsidRPr="00BE347D" w:rsidSect="00B06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617"/>
    <w:rsid w:val="00012565"/>
    <w:rsid w:val="00013282"/>
    <w:rsid w:val="000806A5"/>
    <w:rsid w:val="00082D23"/>
    <w:rsid w:val="000A737C"/>
    <w:rsid w:val="000B24D0"/>
    <w:rsid w:val="000B702B"/>
    <w:rsid w:val="000E5945"/>
    <w:rsid w:val="00126D83"/>
    <w:rsid w:val="00136D0E"/>
    <w:rsid w:val="00143EFA"/>
    <w:rsid w:val="001453FC"/>
    <w:rsid w:val="00147894"/>
    <w:rsid w:val="00156F29"/>
    <w:rsid w:val="0016149A"/>
    <w:rsid w:val="00181C3E"/>
    <w:rsid w:val="001A7E07"/>
    <w:rsid w:val="001C6D66"/>
    <w:rsid w:val="001D3FB4"/>
    <w:rsid w:val="002133B1"/>
    <w:rsid w:val="00222BF9"/>
    <w:rsid w:val="002260F9"/>
    <w:rsid w:val="00230ED4"/>
    <w:rsid w:val="00260DD3"/>
    <w:rsid w:val="002841B2"/>
    <w:rsid w:val="002A6770"/>
    <w:rsid w:val="002D4342"/>
    <w:rsid w:val="002E271F"/>
    <w:rsid w:val="002F27A5"/>
    <w:rsid w:val="002F37AF"/>
    <w:rsid w:val="0030483B"/>
    <w:rsid w:val="003132A1"/>
    <w:rsid w:val="00321A1A"/>
    <w:rsid w:val="003429AD"/>
    <w:rsid w:val="00342B45"/>
    <w:rsid w:val="00362EAB"/>
    <w:rsid w:val="0036688D"/>
    <w:rsid w:val="003904AF"/>
    <w:rsid w:val="00390AC8"/>
    <w:rsid w:val="003A2F2E"/>
    <w:rsid w:val="003C22F1"/>
    <w:rsid w:val="003D4A48"/>
    <w:rsid w:val="003E4EA2"/>
    <w:rsid w:val="004015E7"/>
    <w:rsid w:val="004114C8"/>
    <w:rsid w:val="00422F7B"/>
    <w:rsid w:val="00424241"/>
    <w:rsid w:val="00435BF0"/>
    <w:rsid w:val="00437397"/>
    <w:rsid w:val="004456C4"/>
    <w:rsid w:val="004461AB"/>
    <w:rsid w:val="0046092F"/>
    <w:rsid w:val="0047384D"/>
    <w:rsid w:val="00486EB8"/>
    <w:rsid w:val="004877B8"/>
    <w:rsid w:val="00495CCB"/>
    <w:rsid w:val="004C1D5E"/>
    <w:rsid w:val="004D4E19"/>
    <w:rsid w:val="004D5E36"/>
    <w:rsid w:val="004F21C3"/>
    <w:rsid w:val="004F2AC6"/>
    <w:rsid w:val="004F3A83"/>
    <w:rsid w:val="005062AD"/>
    <w:rsid w:val="005119B8"/>
    <w:rsid w:val="00515417"/>
    <w:rsid w:val="00516A8A"/>
    <w:rsid w:val="00530BB3"/>
    <w:rsid w:val="00551BF3"/>
    <w:rsid w:val="00552CF7"/>
    <w:rsid w:val="00555E0F"/>
    <w:rsid w:val="00557AAA"/>
    <w:rsid w:val="0056295B"/>
    <w:rsid w:val="00564A93"/>
    <w:rsid w:val="00567FCB"/>
    <w:rsid w:val="0058619E"/>
    <w:rsid w:val="00592173"/>
    <w:rsid w:val="005946F7"/>
    <w:rsid w:val="005C09C5"/>
    <w:rsid w:val="005C6472"/>
    <w:rsid w:val="005E17E7"/>
    <w:rsid w:val="005F418C"/>
    <w:rsid w:val="00626D85"/>
    <w:rsid w:val="00635EFC"/>
    <w:rsid w:val="0065562C"/>
    <w:rsid w:val="00685953"/>
    <w:rsid w:val="00693BF4"/>
    <w:rsid w:val="006A28C4"/>
    <w:rsid w:val="006B6298"/>
    <w:rsid w:val="006C6D96"/>
    <w:rsid w:val="006E08C2"/>
    <w:rsid w:val="006F1678"/>
    <w:rsid w:val="006F230E"/>
    <w:rsid w:val="006F51BF"/>
    <w:rsid w:val="00704771"/>
    <w:rsid w:val="00732653"/>
    <w:rsid w:val="00742A85"/>
    <w:rsid w:val="007434AB"/>
    <w:rsid w:val="007A60B9"/>
    <w:rsid w:val="007A70ED"/>
    <w:rsid w:val="007E0FBB"/>
    <w:rsid w:val="007F0F69"/>
    <w:rsid w:val="007F21CB"/>
    <w:rsid w:val="007F6D64"/>
    <w:rsid w:val="008112D2"/>
    <w:rsid w:val="0082460F"/>
    <w:rsid w:val="00847DDE"/>
    <w:rsid w:val="008755B5"/>
    <w:rsid w:val="00877135"/>
    <w:rsid w:val="00884217"/>
    <w:rsid w:val="008A75A6"/>
    <w:rsid w:val="008B3E59"/>
    <w:rsid w:val="008C757C"/>
    <w:rsid w:val="008D4F73"/>
    <w:rsid w:val="00915B3E"/>
    <w:rsid w:val="0092036B"/>
    <w:rsid w:val="0092479B"/>
    <w:rsid w:val="009314D1"/>
    <w:rsid w:val="00936C3A"/>
    <w:rsid w:val="009373A8"/>
    <w:rsid w:val="00950ADD"/>
    <w:rsid w:val="00956962"/>
    <w:rsid w:val="0097012D"/>
    <w:rsid w:val="009A5A0B"/>
    <w:rsid w:val="009B13EE"/>
    <w:rsid w:val="009D59B9"/>
    <w:rsid w:val="009F2429"/>
    <w:rsid w:val="009F730C"/>
    <w:rsid w:val="00A24768"/>
    <w:rsid w:val="00A2664E"/>
    <w:rsid w:val="00A42D7C"/>
    <w:rsid w:val="00A747C0"/>
    <w:rsid w:val="00A75666"/>
    <w:rsid w:val="00A95C00"/>
    <w:rsid w:val="00AA4CBA"/>
    <w:rsid w:val="00AB3D7D"/>
    <w:rsid w:val="00AB610F"/>
    <w:rsid w:val="00AD47E9"/>
    <w:rsid w:val="00AF2742"/>
    <w:rsid w:val="00B065D8"/>
    <w:rsid w:val="00B11506"/>
    <w:rsid w:val="00B12E37"/>
    <w:rsid w:val="00B16A6C"/>
    <w:rsid w:val="00B2729B"/>
    <w:rsid w:val="00B334E2"/>
    <w:rsid w:val="00B61D75"/>
    <w:rsid w:val="00B86099"/>
    <w:rsid w:val="00BA0B76"/>
    <w:rsid w:val="00BC13C4"/>
    <w:rsid w:val="00BC17D2"/>
    <w:rsid w:val="00BE347D"/>
    <w:rsid w:val="00C03608"/>
    <w:rsid w:val="00C03CF5"/>
    <w:rsid w:val="00C04851"/>
    <w:rsid w:val="00C15757"/>
    <w:rsid w:val="00C2404A"/>
    <w:rsid w:val="00C3082A"/>
    <w:rsid w:val="00C30B6D"/>
    <w:rsid w:val="00C5337E"/>
    <w:rsid w:val="00C559E1"/>
    <w:rsid w:val="00C651D6"/>
    <w:rsid w:val="00C909EC"/>
    <w:rsid w:val="00C955CE"/>
    <w:rsid w:val="00CA0814"/>
    <w:rsid w:val="00CA3638"/>
    <w:rsid w:val="00CA3E93"/>
    <w:rsid w:val="00CB2C47"/>
    <w:rsid w:val="00CB5CA0"/>
    <w:rsid w:val="00CC0617"/>
    <w:rsid w:val="00CC547D"/>
    <w:rsid w:val="00CE3B0D"/>
    <w:rsid w:val="00CE434F"/>
    <w:rsid w:val="00CF033F"/>
    <w:rsid w:val="00CF2E9B"/>
    <w:rsid w:val="00D17E3C"/>
    <w:rsid w:val="00D20F51"/>
    <w:rsid w:val="00D25F03"/>
    <w:rsid w:val="00D260C7"/>
    <w:rsid w:val="00D55D13"/>
    <w:rsid w:val="00D815E5"/>
    <w:rsid w:val="00D90292"/>
    <w:rsid w:val="00D94215"/>
    <w:rsid w:val="00DC0FA9"/>
    <w:rsid w:val="00DE30D4"/>
    <w:rsid w:val="00DE38BD"/>
    <w:rsid w:val="00E276A2"/>
    <w:rsid w:val="00E47926"/>
    <w:rsid w:val="00E5132F"/>
    <w:rsid w:val="00E70844"/>
    <w:rsid w:val="00EA24BF"/>
    <w:rsid w:val="00EB12F1"/>
    <w:rsid w:val="00EB1905"/>
    <w:rsid w:val="00ED0EF1"/>
    <w:rsid w:val="00F15849"/>
    <w:rsid w:val="00F31EBD"/>
    <w:rsid w:val="00F45578"/>
    <w:rsid w:val="00F512F5"/>
    <w:rsid w:val="00F57918"/>
    <w:rsid w:val="00F72B1F"/>
    <w:rsid w:val="00FD5936"/>
    <w:rsid w:val="00FD6CB3"/>
    <w:rsid w:val="00FE49E7"/>
    <w:rsid w:val="00FE56E5"/>
    <w:rsid w:val="00FE679B"/>
    <w:rsid w:val="00FF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4F"/>
    <w:pPr>
      <w:spacing w:after="160" w:line="25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aliases w:val="Интервал 0 pt6"/>
    <w:uiPriority w:val="99"/>
    <w:rsid w:val="00CE434F"/>
    <w:rPr>
      <w:rFonts w:ascii="Times New Roman" w:hAnsi="Times New Roman"/>
      <w:b/>
      <w:color w:val="000000"/>
      <w:spacing w:val="14"/>
      <w:w w:val="100"/>
      <w:position w:val="0"/>
      <w:sz w:val="24"/>
      <w:shd w:val="clear" w:color="auto" w:fill="FFFFFF"/>
      <w:lang w:val="uk-UA"/>
    </w:rPr>
  </w:style>
  <w:style w:type="table" w:customStyle="1" w:styleId="1">
    <w:name w:val="Сетка таблицы1"/>
    <w:uiPriority w:val="99"/>
    <w:rsid w:val="00CE434F"/>
    <w:rPr>
      <w:rFonts w:eastAsia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EBD"/>
    <w:rPr>
      <w:rFonts w:ascii="Segoe UI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99"/>
    <w:rsid w:val="002A67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143EFA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9314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A3638"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180</Words>
  <Characters>1027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</dc:title>
  <dc:subject/>
  <dc:creator>MVI</dc:creator>
  <cp:keywords/>
  <dc:description/>
  <cp:lastModifiedBy>User</cp:lastModifiedBy>
  <cp:revision>4</cp:revision>
  <cp:lastPrinted>2023-05-22T09:22:00Z</cp:lastPrinted>
  <dcterms:created xsi:type="dcterms:W3CDTF">2023-08-14T13:31:00Z</dcterms:created>
  <dcterms:modified xsi:type="dcterms:W3CDTF">2023-08-18T11:10:00Z</dcterms:modified>
</cp:coreProperties>
</file>