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2E28" w:rsidRDefault="004F595E">
      <w:pPr>
        <w:pStyle w:val="Standard"/>
        <w:ind w:left="6381"/>
        <w:rPr>
          <w:rFonts w:hint="eastAsia"/>
          <w:lang w:val="uk-UA"/>
        </w:rPr>
      </w:pPr>
      <w:bookmarkStart w:id="0" w:name="_GoBack"/>
      <w:bookmarkEnd w:id="0"/>
      <w:r>
        <w:rPr>
          <w:lang w:val="uk-UA"/>
        </w:rPr>
        <w:t xml:space="preserve">Додаток до рішення </w:t>
      </w:r>
      <w:r>
        <w:rPr>
          <w:lang w:val="uk-UA"/>
        </w:rPr>
        <w:tab/>
        <w:t xml:space="preserve">№589 </w:t>
      </w:r>
    </w:p>
    <w:p w:rsidR="00BA2E28" w:rsidRDefault="004F595E">
      <w:pPr>
        <w:pStyle w:val="Standard"/>
        <w:ind w:left="6381"/>
        <w:rPr>
          <w:rFonts w:hint="eastAsia"/>
          <w:lang w:val="uk-UA"/>
        </w:rPr>
      </w:pPr>
      <w:r>
        <w:rPr>
          <w:lang w:val="uk-UA"/>
        </w:rPr>
        <w:t>від 05.04.2024 року</w:t>
      </w:r>
    </w:p>
    <w:p w:rsidR="00BA2E28" w:rsidRDefault="00BA2E28">
      <w:pPr>
        <w:pStyle w:val="Standard"/>
        <w:ind w:left="6381"/>
        <w:rPr>
          <w:rFonts w:hint="eastAsia"/>
          <w:lang w:val="uk-UA"/>
        </w:rPr>
      </w:pPr>
    </w:p>
    <w:p w:rsidR="00BA2E28" w:rsidRDefault="004F595E">
      <w:pPr>
        <w:pStyle w:val="Standard"/>
        <w:rPr>
          <w:rFonts w:hint="eastAsia"/>
        </w:rPr>
      </w:pPr>
      <w:r>
        <w:rPr>
          <w:rFonts w:ascii="Times New Roman" w:hAnsi="Times New Roman" w:cs="Times New Roman"/>
          <w:b/>
          <w:lang w:val="uk-UA"/>
        </w:rPr>
        <w:t>Структура комунального підприємства Смолінський «Добробут» на 202</w:t>
      </w:r>
      <w:r>
        <w:rPr>
          <w:rFonts w:ascii="Times New Roman" w:hAnsi="Times New Roman" w:cs="Times New Roman"/>
          <w:b/>
        </w:rPr>
        <w:t>4</w:t>
      </w:r>
      <w:r>
        <w:rPr>
          <w:rFonts w:ascii="Times New Roman" w:hAnsi="Times New Roman" w:cs="Times New Roman"/>
          <w:b/>
          <w:lang w:val="uk-UA"/>
        </w:rPr>
        <w:t>рік</w:t>
      </w:r>
    </w:p>
    <w:p w:rsidR="00BA2E28" w:rsidRDefault="00BA2E28">
      <w:pPr>
        <w:pStyle w:val="Standard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tbl>
      <w:tblPr>
        <w:tblW w:w="8777" w:type="dxa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67"/>
        <w:gridCol w:w="480"/>
        <w:gridCol w:w="4330"/>
      </w:tblGrid>
      <w:tr w:rsidR="00BA2E28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39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2E28" w:rsidRDefault="004F595E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ПОСАДА, ПРОФЕСІЯ</w:t>
            </w:r>
          </w:p>
        </w:tc>
        <w:tc>
          <w:tcPr>
            <w:tcW w:w="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2E28" w:rsidRDefault="00BA2E28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2E28" w:rsidRDefault="004F595E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Кількість</w:t>
            </w:r>
          </w:p>
        </w:tc>
      </w:tr>
      <w:tr w:rsidR="00BA2E2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39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2E28" w:rsidRDefault="00BA2E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2E28" w:rsidRDefault="00BA2E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2E28" w:rsidRDefault="004F595E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осіб</w:t>
            </w:r>
          </w:p>
        </w:tc>
      </w:tr>
      <w:tr w:rsidR="00BA2E28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8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2E28" w:rsidRDefault="004F595E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КЕРІВНИКИ, ФАХІВЦІ, СЛУЖБОВЦІ</w:t>
            </w:r>
          </w:p>
        </w:tc>
      </w:tr>
      <w:tr w:rsidR="00BA2E2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2E28" w:rsidRDefault="004F595E">
            <w:pPr>
              <w:pStyle w:val="Standard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ДИРЕКТОР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2E28" w:rsidRDefault="00BA2E28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2E28" w:rsidRDefault="004F595E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</w:tr>
      <w:tr w:rsidR="00BA2E28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2E28" w:rsidRDefault="004F595E">
            <w:pPr>
              <w:pStyle w:val="Standard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ГОЛОВНИЙ ІНЖЕНЕР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2E28" w:rsidRDefault="00BA2E28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2E28" w:rsidRDefault="004F595E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</w:tr>
      <w:tr w:rsidR="00BA2E28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2E28" w:rsidRDefault="004F595E">
            <w:pPr>
              <w:pStyle w:val="Standard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ГОЛОВНИЙ БУХГАЛТЕР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2E28" w:rsidRDefault="00BA2E28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2E28" w:rsidRDefault="004F595E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</w:tr>
      <w:tr w:rsidR="00BA2E2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2E28" w:rsidRDefault="004F595E">
            <w:pPr>
              <w:pStyle w:val="Standard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ЕНЕРГЕТИК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2E28" w:rsidRDefault="00BA2E28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2E28" w:rsidRDefault="004F595E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0.5</w:t>
            </w:r>
          </w:p>
        </w:tc>
      </w:tr>
      <w:tr w:rsidR="00BA2E28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2E28" w:rsidRDefault="004F595E">
            <w:pPr>
              <w:pStyle w:val="Standard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ІНЖЕНЕР З ОП та ТБ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2E28" w:rsidRDefault="00BA2E28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2E28" w:rsidRDefault="004F595E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0.25</w:t>
            </w:r>
          </w:p>
        </w:tc>
      </w:tr>
      <w:tr w:rsidR="00BA2E28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2E28" w:rsidRDefault="004F595E">
            <w:pPr>
              <w:pStyle w:val="Standard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ЕКОНОМІСТ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2E28" w:rsidRDefault="00BA2E28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2E28" w:rsidRDefault="004F595E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0.25</w:t>
            </w:r>
          </w:p>
        </w:tc>
      </w:tr>
      <w:tr w:rsidR="00BA2E2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2E28" w:rsidRDefault="004F595E">
            <w:pPr>
              <w:pStyle w:val="Standard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БУХГАЛТЕР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2E28" w:rsidRDefault="00BA2E28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2E28" w:rsidRDefault="004F595E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</w:tr>
      <w:tr w:rsidR="00BA2E28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2E28" w:rsidRDefault="004F595E">
            <w:pPr>
              <w:pStyle w:val="Standard"/>
              <w:snapToGrid w:val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ІНСПЕКТОР З КАДРІВ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2E28" w:rsidRDefault="00BA2E28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2E28" w:rsidRDefault="004F595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0,5</w:t>
            </w:r>
          </w:p>
        </w:tc>
      </w:tr>
      <w:tr w:rsidR="00BA2E28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2E28" w:rsidRDefault="004F595E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РАЗОМ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2E28" w:rsidRDefault="00BA2E28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2E28" w:rsidRDefault="004F595E">
            <w:pPr>
              <w:pStyle w:val="Standard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  <w:lang w:val="en-US"/>
              </w:rPr>
              <w:t>5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,5</w:t>
            </w:r>
          </w:p>
        </w:tc>
      </w:tr>
      <w:tr w:rsidR="00BA2E2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8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2E28" w:rsidRDefault="004F595E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ДІЛЬНИЦЯ ТЕПЛОВОДОПОСТАЧАННЯ</w:t>
            </w:r>
          </w:p>
        </w:tc>
      </w:tr>
      <w:tr w:rsidR="00BA2E28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2E28" w:rsidRDefault="004F595E">
            <w:pPr>
              <w:pStyle w:val="Standard"/>
              <w:snapToGrid w:val="0"/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МАЙСТЕР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експлуатації теплових та   водопровідних мереж)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2E28" w:rsidRDefault="00BA2E28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2E28" w:rsidRDefault="004F595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</w:tr>
      <w:tr w:rsidR="00BA2E2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2E28" w:rsidRDefault="004F595E">
            <w:pPr>
              <w:pStyle w:val="Standard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МАЙСТЕР (обслуговування КВПіА)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2E28" w:rsidRDefault="00BA2E28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2E28" w:rsidRDefault="004F595E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0.5</w:t>
            </w:r>
          </w:p>
        </w:tc>
      </w:tr>
      <w:tr w:rsidR="00BA2E28">
        <w:tblPrEx>
          <w:tblCellMar>
            <w:top w:w="0" w:type="dxa"/>
            <w:bottom w:w="0" w:type="dxa"/>
          </w:tblCellMar>
        </w:tblPrEx>
        <w:trPr>
          <w:trHeight w:val="396"/>
        </w:trPr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2E28" w:rsidRDefault="004F595E">
            <w:pPr>
              <w:pStyle w:val="Standard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КОНТРОЛЕР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2E28" w:rsidRDefault="00BA2E28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2E28" w:rsidRDefault="004F595E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</w:tr>
      <w:tr w:rsidR="00BA2E28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2E28" w:rsidRDefault="004F595E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РАЗОМ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2E28" w:rsidRDefault="00BA2E28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2E28" w:rsidRDefault="004F595E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2,5</w:t>
            </w:r>
          </w:p>
        </w:tc>
      </w:tr>
      <w:tr w:rsidR="00BA2E28">
        <w:tblPrEx>
          <w:tblCellMar>
            <w:top w:w="0" w:type="dxa"/>
            <w:bottom w:w="0" w:type="dxa"/>
          </w:tblCellMar>
        </w:tblPrEx>
        <w:trPr>
          <w:trHeight w:val="372"/>
        </w:trPr>
        <w:tc>
          <w:tcPr>
            <w:tcW w:w="8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2E28" w:rsidRDefault="004F595E">
            <w:pPr>
              <w:pStyle w:val="Standard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РОБІТНИКИ</w:t>
            </w:r>
          </w:p>
        </w:tc>
      </w:tr>
      <w:tr w:rsidR="00BA2E28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8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2E28" w:rsidRDefault="004F595E">
            <w:pPr>
              <w:pStyle w:val="Standard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ДІЛЬНИЦЯ «ГУРТОЖИТОК»</w:t>
            </w:r>
          </w:p>
        </w:tc>
      </w:tr>
      <w:tr w:rsidR="00BA2E2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2E28" w:rsidRDefault="004F595E">
            <w:pPr>
              <w:pStyle w:val="Standard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ЗАВІДУВАЧ ГУРТОЖИТКУ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2E28" w:rsidRDefault="00BA2E28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2E28" w:rsidRDefault="004F595E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</w:tr>
      <w:tr w:rsidR="00BA2E28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2E28" w:rsidRDefault="004F595E">
            <w:pPr>
              <w:pStyle w:val="Standard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ЧЕРГОВИЙ ГУРТОЖИТКУ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A2E28" w:rsidRDefault="00BA2E28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A2E28" w:rsidRDefault="004F595E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</w:p>
        </w:tc>
      </w:tr>
      <w:tr w:rsidR="00BA2E28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2E28" w:rsidRDefault="004F595E">
            <w:pPr>
              <w:pStyle w:val="Standard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ДВІРНИК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A2E28" w:rsidRDefault="00BA2E28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A2E28" w:rsidRDefault="004F595E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</w:tr>
      <w:tr w:rsidR="00BA2E28">
        <w:tblPrEx>
          <w:tblCellMar>
            <w:top w:w="0" w:type="dxa"/>
            <w:bottom w:w="0" w:type="dxa"/>
          </w:tblCellMar>
        </w:tblPrEx>
        <w:trPr>
          <w:trHeight w:val="513"/>
        </w:trPr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2E28" w:rsidRDefault="004F595E">
            <w:pPr>
              <w:pStyle w:val="Standard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ПРИБИРАЛЬНИК СЛУЖБОВИХ ПРИМІЩЕНЬ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2E28" w:rsidRDefault="00BA2E28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2E28" w:rsidRDefault="004F595E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0.25</w:t>
            </w:r>
          </w:p>
        </w:tc>
      </w:tr>
      <w:tr w:rsidR="00BA2E28">
        <w:tblPrEx>
          <w:tblCellMar>
            <w:top w:w="0" w:type="dxa"/>
            <w:bottom w:w="0" w:type="dxa"/>
          </w:tblCellMar>
        </w:tblPrEx>
        <w:trPr>
          <w:trHeight w:val="513"/>
        </w:trPr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2E28" w:rsidRDefault="004F595E">
            <w:pPr>
              <w:pStyle w:val="Standard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СЛЮСАР-САНТЕХНИК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2E28" w:rsidRDefault="00BA2E28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2E28" w:rsidRDefault="004F595E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</w:tr>
      <w:tr w:rsidR="00BA2E28">
        <w:tblPrEx>
          <w:tblCellMar>
            <w:top w:w="0" w:type="dxa"/>
            <w:bottom w:w="0" w:type="dxa"/>
          </w:tblCellMar>
        </w:tblPrEx>
        <w:trPr>
          <w:trHeight w:val="513"/>
        </w:trPr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2E28" w:rsidRDefault="004F595E">
            <w:pPr>
              <w:pStyle w:val="Standard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СЛЮСАР-ЕЛЕКТРИК З ОБСЛУГОВУВАННЯ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ТА РЕМОНТУ  ЕЛЕКТРОУСТАТКУВАННЯ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2E28" w:rsidRDefault="00BA2E28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2E28" w:rsidRDefault="004F595E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0.5</w:t>
            </w:r>
          </w:p>
        </w:tc>
      </w:tr>
      <w:tr w:rsidR="00BA2E28">
        <w:tblPrEx>
          <w:tblCellMar>
            <w:top w:w="0" w:type="dxa"/>
            <w:bottom w:w="0" w:type="dxa"/>
          </w:tblCellMar>
        </w:tblPrEx>
        <w:trPr>
          <w:trHeight w:val="356"/>
        </w:trPr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2E28" w:rsidRDefault="004F595E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РАЗОМ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2E28" w:rsidRDefault="00BA2E28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2E28" w:rsidRDefault="004F595E">
            <w:pPr>
              <w:pStyle w:val="Standard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7,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5</w:t>
            </w:r>
          </w:p>
        </w:tc>
      </w:tr>
      <w:tr w:rsidR="00BA2E28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8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2E28" w:rsidRDefault="004F595E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ДІЛЬНИЦЯ ТЕПЛОВОДОПОСТАЧАННЯ</w:t>
            </w:r>
          </w:p>
        </w:tc>
      </w:tr>
      <w:tr w:rsidR="00BA2E2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2E28" w:rsidRDefault="004F595E">
            <w:pPr>
              <w:pStyle w:val="Standard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ОПЕРАТОР КОТЕЛЬНІ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2E28" w:rsidRDefault="00BA2E28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2E28" w:rsidRDefault="004F595E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15</w:t>
            </w:r>
          </w:p>
        </w:tc>
      </w:tr>
      <w:tr w:rsidR="00BA2E28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2E28" w:rsidRDefault="004F595E">
            <w:pPr>
              <w:pStyle w:val="Standard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СЛЮСАР-РЕМОНТНИК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2E28" w:rsidRDefault="00BA2E28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2E28" w:rsidRDefault="004F595E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</w:p>
        </w:tc>
      </w:tr>
      <w:tr w:rsidR="00BA2E28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2E28" w:rsidRDefault="004F595E">
            <w:pPr>
              <w:pStyle w:val="Standard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СЛЮСАР З ОБСЛУГОВУВАННЯ ГАЗОВОГО ГОСПОДАРСТВА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2E28" w:rsidRDefault="00BA2E28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2E28" w:rsidRDefault="004F595E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0.25</w:t>
            </w:r>
          </w:p>
        </w:tc>
      </w:tr>
      <w:tr w:rsidR="00BA2E28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2E28" w:rsidRDefault="004F595E">
            <w:pPr>
              <w:pStyle w:val="Standard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МАШИНІСТ НАСОСНОЇ УСТАНОВКИ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2E28" w:rsidRDefault="00BA2E28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2E28" w:rsidRDefault="004F595E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</w:p>
        </w:tc>
      </w:tr>
      <w:tr w:rsidR="00BA2E28">
        <w:tblPrEx>
          <w:tblCellMar>
            <w:top w:w="0" w:type="dxa"/>
            <w:bottom w:w="0" w:type="dxa"/>
          </w:tblCellMar>
        </w:tblPrEx>
        <w:trPr>
          <w:trHeight w:val="361"/>
        </w:trPr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2E28" w:rsidRDefault="004F595E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lastRenderedPageBreak/>
              <w:t>РАЗОМ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2E28" w:rsidRDefault="00BA2E28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2E28" w:rsidRDefault="004F595E">
            <w:pPr>
              <w:pStyle w:val="Standard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2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,25</w:t>
            </w:r>
          </w:p>
        </w:tc>
      </w:tr>
      <w:tr w:rsidR="00BA2E28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8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2E28" w:rsidRDefault="004F595E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АВТОТРАНСПОРТНА ДІЛЬНИЦЯ</w:t>
            </w:r>
          </w:p>
        </w:tc>
      </w:tr>
      <w:tr w:rsidR="00BA2E28">
        <w:tblPrEx>
          <w:tblCellMar>
            <w:top w:w="0" w:type="dxa"/>
            <w:bottom w:w="0" w:type="dxa"/>
          </w:tblCellMar>
        </w:tblPrEx>
        <w:trPr>
          <w:trHeight w:val="982"/>
        </w:trPr>
        <w:tc>
          <w:tcPr>
            <w:tcW w:w="8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tbl>
            <w:tblPr>
              <w:tblW w:w="9224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3861"/>
              <w:gridCol w:w="426"/>
              <w:gridCol w:w="4937"/>
            </w:tblGrid>
            <w:tr w:rsidR="00BA2E28">
              <w:tblPrEx>
                <w:tblCellMar>
                  <w:top w:w="0" w:type="dxa"/>
                  <w:bottom w:w="0" w:type="dxa"/>
                </w:tblCellMar>
              </w:tblPrEx>
              <w:trPr>
                <w:trHeight w:val="361"/>
              </w:trPr>
              <w:tc>
                <w:tcPr>
                  <w:tcW w:w="3861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BA2E28" w:rsidRDefault="004F595E">
                  <w:pPr>
                    <w:pStyle w:val="Standard"/>
                    <w:rPr>
                      <w:rFonts w:ascii="Times New Roman" w:hAnsi="Times New Roman" w:cs="Times New Roman"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uk-UA"/>
                    </w:rPr>
                    <w:t>ВОДІЙ</w:t>
                  </w:r>
                </w:p>
              </w:tc>
              <w:tc>
                <w:tcPr>
                  <w:tcW w:w="4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BA2E28" w:rsidRDefault="00BA2E28">
                  <w:pPr>
                    <w:pStyle w:val="Standard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49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BA2E28" w:rsidRDefault="004F595E">
                  <w:pPr>
                    <w:pStyle w:val="Standard"/>
                    <w:rPr>
                      <w:rFonts w:ascii="Times New Roman" w:hAnsi="Times New Roman" w:cs="Times New Roman"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uk-UA"/>
                    </w:rPr>
                    <w:t xml:space="preserve">                                         1</w:t>
                  </w:r>
                </w:p>
              </w:tc>
            </w:tr>
            <w:tr w:rsidR="00BA2E28">
              <w:tblPrEx>
                <w:tblCellMar>
                  <w:top w:w="0" w:type="dxa"/>
                  <w:bottom w:w="0" w:type="dxa"/>
                </w:tblCellMar>
              </w:tblPrEx>
              <w:trPr>
                <w:trHeight w:val="361"/>
              </w:trPr>
              <w:tc>
                <w:tcPr>
                  <w:tcW w:w="3861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BA2E28" w:rsidRDefault="004F595E">
                  <w:pPr>
                    <w:pStyle w:val="Standard"/>
                    <w:rPr>
                      <w:rFonts w:ascii="Times New Roman" w:hAnsi="Times New Roman" w:cs="Times New Roman"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uk-UA"/>
                    </w:rPr>
                    <w:t>ТРАКТОРИСТ</w:t>
                  </w:r>
                </w:p>
              </w:tc>
              <w:tc>
                <w:tcPr>
                  <w:tcW w:w="4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BA2E28" w:rsidRDefault="00BA2E28">
                  <w:pPr>
                    <w:pStyle w:val="Standard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49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BA2E28" w:rsidRDefault="004F595E">
                  <w:pPr>
                    <w:pStyle w:val="Standard"/>
                    <w:rPr>
                      <w:rFonts w:ascii="Times New Roman" w:hAnsi="Times New Roman" w:cs="Times New Roman"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uk-UA"/>
                    </w:rPr>
                    <w:t xml:space="preserve">                                         1</w:t>
                  </w:r>
                </w:p>
              </w:tc>
            </w:tr>
            <w:tr w:rsidR="00BA2E28">
              <w:tblPrEx>
                <w:tblCellMar>
                  <w:top w:w="0" w:type="dxa"/>
                  <w:bottom w:w="0" w:type="dxa"/>
                </w:tblCellMar>
              </w:tblPrEx>
              <w:trPr>
                <w:trHeight w:val="361"/>
              </w:trPr>
              <w:tc>
                <w:tcPr>
                  <w:tcW w:w="3861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BA2E28" w:rsidRDefault="004F595E">
                  <w:pPr>
                    <w:pStyle w:val="Standard"/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uk-UA"/>
                    </w:rPr>
                    <w:t>РАЗОМ</w:t>
                  </w:r>
                </w:p>
              </w:tc>
              <w:tc>
                <w:tcPr>
                  <w:tcW w:w="4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BA2E28" w:rsidRDefault="00BA2E28">
                  <w:pPr>
                    <w:pStyle w:val="Standard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49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BA2E28" w:rsidRDefault="004F595E">
                  <w:pPr>
                    <w:pStyle w:val="Standard"/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uk-UA"/>
                    </w:rPr>
                    <w:t xml:space="preserve">                                         2</w:t>
                  </w:r>
                </w:p>
              </w:tc>
            </w:tr>
          </w:tbl>
          <w:p w:rsidR="00BA2E28" w:rsidRDefault="00BA2E28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</w:tr>
      <w:tr w:rsidR="00BA2E28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8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2E28" w:rsidRDefault="004F595E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                                                                ДІЛЬНИЦЯ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МПРП</w:t>
            </w:r>
          </w:p>
        </w:tc>
      </w:tr>
      <w:tr w:rsidR="00BA2E2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2E28" w:rsidRDefault="004F595E">
            <w:pPr>
              <w:pStyle w:val="Standard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НАЧАЛЬНИК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2E28" w:rsidRDefault="00BA2E28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2E28" w:rsidRDefault="004F595E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</w:tr>
      <w:tr w:rsidR="00BA2E28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2E28" w:rsidRDefault="004F595E">
            <w:pPr>
              <w:pStyle w:val="Standard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НАЧАЛЬНИК ВАРТИ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2E28" w:rsidRDefault="00BA2E28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2E28" w:rsidRDefault="004F595E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</w:t>
            </w:r>
          </w:p>
        </w:tc>
      </w:tr>
      <w:tr w:rsidR="00BA2E28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2E28" w:rsidRDefault="004F595E">
            <w:pPr>
              <w:pStyle w:val="Standard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СТАРШИЙ ВОДІЙ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2E28" w:rsidRDefault="00BA2E28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2E28" w:rsidRDefault="004F595E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</w:tr>
      <w:tr w:rsidR="00BA2E28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2E28" w:rsidRDefault="004F595E">
            <w:pPr>
              <w:pStyle w:val="Standard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ВОДІЙ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2E28" w:rsidRDefault="00BA2E28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2E28" w:rsidRDefault="004F595E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</w:t>
            </w:r>
          </w:p>
        </w:tc>
      </w:tr>
      <w:tr w:rsidR="00BA2E28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2E28" w:rsidRDefault="004F595E">
            <w:pPr>
              <w:pStyle w:val="Standard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ПОЖЕЖНИК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2E28" w:rsidRDefault="00BA2E28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2E28" w:rsidRDefault="004F595E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</w:t>
            </w:r>
          </w:p>
        </w:tc>
      </w:tr>
      <w:tr w:rsidR="00BA2E28">
        <w:tblPrEx>
          <w:tblCellMar>
            <w:top w:w="0" w:type="dxa"/>
            <w:bottom w:w="0" w:type="dxa"/>
          </w:tblCellMar>
        </w:tblPrEx>
        <w:trPr>
          <w:trHeight w:val="361"/>
        </w:trPr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2E28" w:rsidRDefault="004F595E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РАЗОМ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2E28" w:rsidRDefault="00BA2E28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2E28" w:rsidRDefault="004F595E">
            <w:pPr>
              <w:pStyle w:val="Standard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14</w:t>
            </w:r>
          </w:p>
        </w:tc>
      </w:tr>
      <w:tr w:rsidR="00BA2E28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8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2E28" w:rsidRDefault="004F595E">
            <w:pPr>
              <w:pStyle w:val="Standard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ВСЬОГО ПО ПІДПРИЄМСТВУ</w:t>
            </w:r>
          </w:p>
        </w:tc>
      </w:tr>
      <w:tr w:rsidR="00BA2E2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2E28" w:rsidRDefault="004F595E">
            <w:pPr>
              <w:pStyle w:val="Standard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-керівників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2E28" w:rsidRDefault="00BA2E28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2E28" w:rsidRDefault="004F595E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</w:t>
            </w:r>
          </w:p>
        </w:tc>
      </w:tr>
      <w:tr w:rsidR="00BA2E28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2E28" w:rsidRDefault="004F595E">
            <w:pPr>
              <w:pStyle w:val="Standard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-фахівців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2E28" w:rsidRDefault="00BA2E28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2E28" w:rsidRDefault="004F595E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3,5</w:t>
            </w:r>
          </w:p>
        </w:tc>
      </w:tr>
      <w:tr w:rsidR="00BA2E28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2E28" w:rsidRDefault="004F595E">
            <w:pPr>
              <w:pStyle w:val="Standard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-службовців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2E28" w:rsidRDefault="00BA2E28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2E28" w:rsidRDefault="004F595E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0,5</w:t>
            </w:r>
          </w:p>
        </w:tc>
      </w:tr>
      <w:tr w:rsidR="00BA2E28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2E28" w:rsidRDefault="004F595E">
            <w:pPr>
              <w:pStyle w:val="Standard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-робітників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2E28" w:rsidRDefault="00BA2E28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2E28" w:rsidRDefault="004F595E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40</w:t>
            </w:r>
          </w:p>
        </w:tc>
      </w:tr>
      <w:tr w:rsidR="00BA2E28">
        <w:tblPrEx>
          <w:tblCellMar>
            <w:top w:w="0" w:type="dxa"/>
            <w:bottom w:w="0" w:type="dxa"/>
          </w:tblCellMar>
        </w:tblPrEx>
        <w:trPr>
          <w:trHeight w:val="361"/>
        </w:trPr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2E28" w:rsidRDefault="004F595E">
            <w:pPr>
              <w:pStyle w:val="Standard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РАЗОМ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2E28" w:rsidRDefault="00BA2E28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2E28" w:rsidRDefault="004F595E">
            <w:pPr>
              <w:pStyle w:val="Standard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53,0</w:t>
            </w:r>
          </w:p>
        </w:tc>
      </w:tr>
      <w:tr w:rsidR="00BA2E28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8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2E28" w:rsidRDefault="00BA2E28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BA2E28" w:rsidRDefault="00BA2E28">
      <w:pPr>
        <w:pStyle w:val="Standard"/>
        <w:rPr>
          <w:rFonts w:ascii="Times New Roman" w:hAnsi="Times New Roman" w:cs="Times New Roman"/>
          <w:b/>
          <w:lang w:val="en-US"/>
        </w:rPr>
      </w:pPr>
    </w:p>
    <w:p w:rsidR="00BA2E28" w:rsidRDefault="00BA2E28">
      <w:pPr>
        <w:pStyle w:val="Standard"/>
        <w:rPr>
          <w:rFonts w:ascii="Times New Roman" w:hAnsi="Times New Roman" w:cs="Times New Roman"/>
          <w:b/>
          <w:lang w:val="uk-UA"/>
        </w:rPr>
      </w:pPr>
    </w:p>
    <w:p w:rsidR="00BA2E28" w:rsidRDefault="004F595E">
      <w:pPr>
        <w:pStyle w:val="Standard"/>
        <w:rPr>
          <w:rFonts w:hint="eastAsia"/>
        </w:rPr>
      </w:pPr>
      <w:r>
        <w:rPr>
          <w:rFonts w:ascii="Times New Roman" w:hAnsi="Times New Roman" w:cs="Times New Roman"/>
          <w:b/>
          <w:lang w:val="uk-UA"/>
        </w:rPr>
        <w:t xml:space="preserve">Директор КП Смолінський «Добробут»                                  Дзюба </w:t>
      </w:r>
      <w:r>
        <w:rPr>
          <w:rFonts w:ascii="Times New Roman" w:hAnsi="Times New Roman" w:cs="Times New Roman"/>
          <w:b/>
          <w:lang w:val="uk-UA"/>
        </w:rPr>
        <w:t>М.О.</w:t>
      </w:r>
    </w:p>
    <w:sectPr w:rsidR="00BA2E28">
      <w:pgSz w:w="11906" w:h="16838"/>
      <w:pgMar w:top="1134" w:right="1134" w:bottom="1134" w:left="1134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595E" w:rsidRDefault="004F595E">
      <w:pPr>
        <w:rPr>
          <w:rFonts w:hint="eastAsia"/>
        </w:rPr>
      </w:pPr>
      <w:r>
        <w:separator/>
      </w:r>
    </w:p>
  </w:endnote>
  <w:endnote w:type="continuationSeparator" w:id="0">
    <w:p w:rsidR="004F595E" w:rsidRDefault="004F595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595E" w:rsidRDefault="004F595E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4F595E" w:rsidRDefault="004F595E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BA2E28"/>
    <w:rsid w:val="00166B7A"/>
    <w:rsid w:val="004F595E"/>
    <w:rsid w:val="00BA2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Mangal"/>
        <w:kern w:val="3"/>
        <w:sz w:val="24"/>
        <w:szCs w:val="24"/>
        <w:lang w:val="ru-RU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styleId="a5">
    <w:name w:val="Balloon Text"/>
    <w:basedOn w:val="a"/>
    <w:rPr>
      <w:rFonts w:ascii="Tahoma" w:hAnsi="Tahoma"/>
      <w:sz w:val="16"/>
      <w:szCs w:val="14"/>
    </w:rPr>
  </w:style>
  <w:style w:type="character" w:customStyle="1" w:styleId="a6">
    <w:name w:val="Текст выноски Знак"/>
    <w:basedOn w:val="a0"/>
    <w:rPr>
      <w:rFonts w:ascii="Tahoma" w:hAnsi="Tahoma"/>
      <w:sz w:val="16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Mangal"/>
        <w:kern w:val="3"/>
        <w:sz w:val="24"/>
        <w:szCs w:val="24"/>
        <w:lang w:val="ru-RU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styleId="a5">
    <w:name w:val="Balloon Text"/>
    <w:basedOn w:val="a"/>
    <w:rPr>
      <w:rFonts w:ascii="Tahoma" w:hAnsi="Tahoma"/>
      <w:sz w:val="16"/>
      <w:szCs w:val="14"/>
    </w:rPr>
  </w:style>
  <w:style w:type="character" w:customStyle="1" w:styleId="a6">
    <w:name w:val="Текст выноски Знак"/>
    <w:basedOn w:val="a0"/>
    <w:rPr>
      <w:rFonts w:ascii="Tahoma" w:hAnsi="Tahoma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929</Words>
  <Characters>530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38095</dc:creator>
  <cp:lastModifiedBy>Admin</cp:lastModifiedBy>
  <cp:revision>2</cp:revision>
  <cp:lastPrinted>2023-04-04T07:56:00Z</cp:lastPrinted>
  <dcterms:created xsi:type="dcterms:W3CDTF">2024-04-02T08:56:00Z</dcterms:created>
  <dcterms:modified xsi:type="dcterms:W3CDTF">2024-04-02T08:56:00Z</dcterms:modified>
</cp:coreProperties>
</file>